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11E" w:rsidRPr="00BA4E55" w:rsidRDefault="00251388" w:rsidP="00BA4E55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BA4E55">
        <w:rPr>
          <w:rFonts w:ascii="Arial" w:hAnsi="Arial" w:cs="Arial"/>
          <w:b/>
          <w:sz w:val="28"/>
        </w:rPr>
        <w:t>NIÑOS Y NIÑAS LECTORES</w:t>
      </w:r>
    </w:p>
    <w:p w:rsidR="002F1B75" w:rsidRPr="00BA4E55" w:rsidRDefault="00251388" w:rsidP="00BA4E55">
      <w:pPr>
        <w:spacing w:line="360" w:lineRule="auto"/>
        <w:rPr>
          <w:rFonts w:ascii="Arial" w:hAnsi="Arial" w:cs="Arial"/>
          <w:sz w:val="28"/>
        </w:rPr>
      </w:pPr>
      <w:r w:rsidRPr="00BA4E55">
        <w:rPr>
          <w:rFonts w:ascii="Arial" w:hAnsi="Arial" w:cs="Arial"/>
          <w:b/>
          <w:sz w:val="28"/>
        </w:rPr>
        <w:t>PROSOSITO:</w:t>
      </w:r>
      <w:r w:rsidRPr="00BA4E55">
        <w:rPr>
          <w:rFonts w:ascii="Arial" w:hAnsi="Arial" w:cs="Arial"/>
          <w:sz w:val="28"/>
        </w:rPr>
        <w:t xml:space="preserve"> Promover el gusto por la lectura</w:t>
      </w:r>
      <w:r w:rsidR="002F1B75" w:rsidRPr="00BA4E55">
        <w:rPr>
          <w:rFonts w:ascii="Arial" w:hAnsi="Arial" w:cs="Arial"/>
          <w:sz w:val="28"/>
        </w:rPr>
        <w:t xml:space="preserve"> en las niñas y niños de preescolar</w:t>
      </w:r>
      <w:r w:rsidRPr="00BA4E55">
        <w:rPr>
          <w:rFonts w:ascii="Arial" w:hAnsi="Arial" w:cs="Arial"/>
          <w:sz w:val="28"/>
        </w:rPr>
        <w:t xml:space="preserve"> atreves de estrategias de lectura en voz alta </w:t>
      </w:r>
      <w:r w:rsidR="00F032CB" w:rsidRPr="00BA4E55">
        <w:rPr>
          <w:rFonts w:ascii="Arial" w:hAnsi="Arial" w:cs="Arial"/>
          <w:sz w:val="28"/>
        </w:rPr>
        <w:t xml:space="preserve">mediante </w:t>
      </w:r>
      <w:r w:rsidRPr="00BA4E55">
        <w:rPr>
          <w:rFonts w:ascii="Arial" w:hAnsi="Arial" w:cs="Arial"/>
          <w:sz w:val="28"/>
        </w:rPr>
        <w:t>vinculación</w:t>
      </w:r>
      <w:r w:rsidR="00F032CB" w:rsidRPr="00BA4E55">
        <w:rPr>
          <w:rFonts w:ascii="Arial" w:hAnsi="Arial" w:cs="Arial"/>
          <w:sz w:val="28"/>
        </w:rPr>
        <w:t xml:space="preserve"> con alumnos de primaria. </w:t>
      </w:r>
    </w:p>
    <w:p w:rsidR="002F1B75" w:rsidRPr="00BA4E55" w:rsidRDefault="002F1B75" w:rsidP="00BA4E55">
      <w:pPr>
        <w:spacing w:line="360" w:lineRule="auto"/>
        <w:rPr>
          <w:rFonts w:ascii="Arial" w:hAnsi="Arial" w:cs="Arial"/>
          <w:sz w:val="28"/>
        </w:rPr>
      </w:pPr>
      <w:r w:rsidRPr="00BA4E55">
        <w:rPr>
          <w:rFonts w:ascii="Arial" w:hAnsi="Arial" w:cs="Arial"/>
          <w:b/>
          <w:sz w:val="28"/>
        </w:rPr>
        <w:t>ORDEN DEL DIA</w:t>
      </w:r>
      <w:r w:rsidRPr="00BA4E55">
        <w:rPr>
          <w:rFonts w:ascii="Arial" w:hAnsi="Arial" w:cs="Arial"/>
          <w:sz w:val="28"/>
        </w:rPr>
        <w:t>.</w:t>
      </w:r>
    </w:p>
    <w:p w:rsidR="002F1B75" w:rsidRPr="00BA4E55" w:rsidRDefault="002F1B75" w:rsidP="00BA4E55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8"/>
        </w:rPr>
      </w:pPr>
      <w:r w:rsidRPr="00BA4E55">
        <w:rPr>
          <w:rFonts w:ascii="Arial" w:hAnsi="Arial" w:cs="Arial"/>
          <w:sz w:val="28"/>
        </w:rPr>
        <w:t>Presentación y estrategias de</w:t>
      </w:r>
      <w:r w:rsidR="00BC2FB8" w:rsidRPr="00BA4E55">
        <w:rPr>
          <w:rFonts w:ascii="Arial" w:hAnsi="Arial" w:cs="Arial"/>
          <w:sz w:val="28"/>
        </w:rPr>
        <w:t xml:space="preserve"> </w:t>
      </w:r>
      <w:r w:rsidRPr="00BA4E55">
        <w:rPr>
          <w:rFonts w:ascii="Arial" w:hAnsi="Arial" w:cs="Arial"/>
          <w:sz w:val="28"/>
        </w:rPr>
        <w:t>l</w:t>
      </w:r>
      <w:r w:rsidR="00BC2FB8" w:rsidRPr="00BA4E55">
        <w:rPr>
          <w:rFonts w:ascii="Arial" w:hAnsi="Arial" w:cs="Arial"/>
          <w:sz w:val="28"/>
        </w:rPr>
        <w:t>a</w:t>
      </w:r>
      <w:r w:rsidRPr="00BA4E55">
        <w:rPr>
          <w:rFonts w:ascii="Arial" w:hAnsi="Arial" w:cs="Arial"/>
          <w:sz w:val="28"/>
        </w:rPr>
        <w:t xml:space="preserve"> </w:t>
      </w:r>
      <w:r w:rsidR="00BC2FB8" w:rsidRPr="00BA4E55">
        <w:rPr>
          <w:rFonts w:ascii="Arial" w:hAnsi="Arial" w:cs="Arial"/>
          <w:sz w:val="28"/>
        </w:rPr>
        <w:t>actividad.</w:t>
      </w:r>
      <w:bookmarkStart w:id="0" w:name="_GoBack"/>
      <w:bookmarkEnd w:id="0"/>
    </w:p>
    <w:p w:rsidR="00025D2F" w:rsidRPr="00BA4E55" w:rsidRDefault="00025D2F" w:rsidP="00BA4E55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8"/>
        </w:rPr>
      </w:pPr>
      <w:r w:rsidRPr="00BA4E55">
        <w:rPr>
          <w:rFonts w:ascii="Arial" w:hAnsi="Arial" w:cs="Arial"/>
          <w:sz w:val="28"/>
        </w:rPr>
        <w:t>Activación física.</w:t>
      </w:r>
      <w:r w:rsidR="00BA4E55" w:rsidRPr="00BA4E55">
        <w:rPr>
          <w:rFonts w:ascii="Arial" w:hAnsi="Arial" w:cs="Arial"/>
          <w:sz w:val="28"/>
        </w:rPr>
        <w:t xml:space="preserve">  </w:t>
      </w:r>
    </w:p>
    <w:p w:rsidR="00BC2FB8" w:rsidRPr="00BA4E55" w:rsidRDefault="00BC2FB8" w:rsidP="00BA4E55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8"/>
        </w:rPr>
      </w:pPr>
      <w:r w:rsidRPr="00BA4E55">
        <w:rPr>
          <w:rFonts w:ascii="Arial" w:hAnsi="Arial" w:cs="Arial"/>
          <w:sz w:val="28"/>
        </w:rPr>
        <w:t xml:space="preserve">Rescate de ideas y conocimientos de la </w:t>
      </w:r>
      <w:r w:rsidR="00025D2F" w:rsidRPr="00BA4E55">
        <w:rPr>
          <w:rFonts w:ascii="Arial" w:hAnsi="Arial" w:cs="Arial"/>
          <w:sz w:val="28"/>
        </w:rPr>
        <w:t>lectura, (</w:t>
      </w:r>
      <w:r w:rsidRPr="00BA4E55">
        <w:rPr>
          <w:rFonts w:ascii="Arial" w:hAnsi="Arial" w:cs="Arial"/>
          <w:sz w:val="28"/>
        </w:rPr>
        <w:t>los niños compartirán porque es importante la lectura.</w:t>
      </w:r>
    </w:p>
    <w:p w:rsidR="002F1B75" w:rsidRPr="00BA4E55" w:rsidRDefault="002F1B75" w:rsidP="00BA4E55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8"/>
        </w:rPr>
      </w:pPr>
      <w:r w:rsidRPr="00BA4E55">
        <w:rPr>
          <w:rFonts w:ascii="Arial" w:hAnsi="Arial" w:cs="Arial"/>
          <w:sz w:val="28"/>
        </w:rPr>
        <w:t xml:space="preserve"> </w:t>
      </w:r>
      <w:r w:rsidR="00BA4E55" w:rsidRPr="00BA4E55">
        <w:rPr>
          <w:rFonts w:ascii="Arial" w:hAnsi="Arial" w:cs="Arial"/>
          <w:sz w:val="28"/>
        </w:rPr>
        <w:t>Distribuir a los niños por parejas para lectura de cuentos.</w:t>
      </w:r>
    </w:p>
    <w:p w:rsidR="00BA4E55" w:rsidRPr="00BA4E55" w:rsidRDefault="00BA4E55" w:rsidP="00BA4E55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8"/>
        </w:rPr>
      </w:pPr>
      <w:r w:rsidRPr="00BA4E55">
        <w:rPr>
          <w:rFonts w:ascii="Arial" w:hAnsi="Arial" w:cs="Arial"/>
          <w:sz w:val="28"/>
        </w:rPr>
        <w:t>Hacer un intercambio de lector.</w:t>
      </w:r>
    </w:p>
    <w:p w:rsidR="00BA4E55" w:rsidRPr="00BA4E55" w:rsidRDefault="00BA4E55" w:rsidP="00BA4E55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8"/>
        </w:rPr>
      </w:pPr>
      <w:r w:rsidRPr="00BA4E55">
        <w:rPr>
          <w:rFonts w:ascii="Arial" w:hAnsi="Arial" w:cs="Arial"/>
          <w:sz w:val="28"/>
        </w:rPr>
        <w:t>Concentrarnos en el patio integrantes voluntarios de preescolar pasara a compartir la lectura que le dieron.</w:t>
      </w:r>
    </w:p>
    <w:p w:rsidR="00BA4E55" w:rsidRPr="00BA4E55" w:rsidRDefault="00BA4E55" w:rsidP="00BA4E55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8"/>
        </w:rPr>
      </w:pPr>
      <w:r w:rsidRPr="00BA4E55">
        <w:rPr>
          <w:rFonts w:ascii="Arial" w:hAnsi="Arial" w:cs="Arial"/>
          <w:sz w:val="28"/>
        </w:rPr>
        <w:t>Se repartirá un refrigerio.</w:t>
      </w:r>
    </w:p>
    <w:p w:rsidR="00BA4E55" w:rsidRPr="00BA4E55" w:rsidRDefault="00BA4E55" w:rsidP="00BA4E55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8"/>
        </w:rPr>
      </w:pPr>
      <w:r w:rsidRPr="00BA4E55">
        <w:rPr>
          <w:rFonts w:ascii="Arial" w:hAnsi="Arial" w:cs="Arial"/>
          <w:sz w:val="28"/>
        </w:rPr>
        <w:t>La maestra Letty del Fierro hará una lectura en voz alta.</w:t>
      </w:r>
    </w:p>
    <w:p w:rsidR="00BA4E55" w:rsidRPr="00BA4E55" w:rsidRDefault="00BA4E55" w:rsidP="00BA4E55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8"/>
        </w:rPr>
      </w:pPr>
      <w:r w:rsidRPr="00BA4E55">
        <w:rPr>
          <w:rFonts w:ascii="Arial" w:hAnsi="Arial" w:cs="Arial"/>
          <w:sz w:val="28"/>
        </w:rPr>
        <w:t>Agradecimientos y despedida.</w:t>
      </w:r>
    </w:p>
    <w:p w:rsidR="00BA4E55" w:rsidRPr="00BA4E55" w:rsidRDefault="00BA4E55" w:rsidP="00BA4E55">
      <w:pPr>
        <w:spacing w:line="360" w:lineRule="auto"/>
        <w:rPr>
          <w:rFonts w:ascii="Arial" w:hAnsi="Arial" w:cs="Arial"/>
          <w:sz w:val="28"/>
        </w:rPr>
      </w:pPr>
      <w:r w:rsidRPr="00BA4E55">
        <w:rPr>
          <w:rFonts w:ascii="Arial" w:hAnsi="Arial" w:cs="Arial"/>
          <w:sz w:val="28"/>
        </w:rPr>
        <w:t>Antes de la actividad:</w:t>
      </w:r>
    </w:p>
    <w:p w:rsidR="00BA4E55" w:rsidRPr="00BA4E55" w:rsidRDefault="00BA4E55" w:rsidP="00BA4E5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8"/>
        </w:rPr>
      </w:pPr>
      <w:r w:rsidRPr="00BA4E55">
        <w:rPr>
          <w:rFonts w:ascii="Arial" w:hAnsi="Arial" w:cs="Arial"/>
          <w:sz w:val="28"/>
        </w:rPr>
        <w:t>Poner la lona con la temática y tendedero literario.</w:t>
      </w:r>
    </w:p>
    <w:p w:rsidR="00BA4E55" w:rsidRPr="00BA4E55" w:rsidRDefault="00BA4E55" w:rsidP="00BA4E5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8"/>
        </w:rPr>
      </w:pPr>
      <w:r w:rsidRPr="00BA4E55">
        <w:rPr>
          <w:rFonts w:ascii="Arial" w:hAnsi="Arial" w:cs="Arial"/>
          <w:sz w:val="28"/>
        </w:rPr>
        <w:t>Sacar sillitas.</w:t>
      </w:r>
    </w:p>
    <w:p w:rsidR="00251388" w:rsidRPr="00251388" w:rsidRDefault="004A2DA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 w:rsidR="002F1B75">
        <w:rPr>
          <w:rFonts w:ascii="Arial" w:hAnsi="Arial" w:cs="Arial"/>
          <w:sz w:val="24"/>
        </w:rPr>
        <w:t xml:space="preserve">  </w:t>
      </w:r>
      <w:r w:rsidR="00251388" w:rsidRPr="00251388">
        <w:rPr>
          <w:rFonts w:ascii="Arial" w:hAnsi="Arial" w:cs="Arial"/>
          <w:sz w:val="24"/>
        </w:rPr>
        <w:t xml:space="preserve"> </w:t>
      </w:r>
    </w:p>
    <w:sectPr w:rsidR="00251388" w:rsidRPr="0025138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554"/>
    <w:multiLevelType w:val="hybridMultilevel"/>
    <w:tmpl w:val="303E1420"/>
    <w:lvl w:ilvl="0" w:tplc="AE1E3B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36326"/>
    <w:multiLevelType w:val="hybridMultilevel"/>
    <w:tmpl w:val="EF60C4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88"/>
    <w:rsid w:val="00025D2F"/>
    <w:rsid w:val="00251388"/>
    <w:rsid w:val="002F1B75"/>
    <w:rsid w:val="004A2DA5"/>
    <w:rsid w:val="0057711E"/>
    <w:rsid w:val="00BA4E55"/>
    <w:rsid w:val="00BC2FB8"/>
    <w:rsid w:val="00F0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4B744"/>
  <w15:docId w15:val="{31AC8E8F-2A4F-4893-8D8D-61E7D12E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89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2024-04-29T00:25:00Z</dcterms:created>
  <dcterms:modified xsi:type="dcterms:W3CDTF">2024-04-29T01:54:00Z</dcterms:modified>
</cp:coreProperties>
</file>