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1E" w:rsidRPr="00BA4E55" w:rsidRDefault="00251388" w:rsidP="00BA4E55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BA4E55">
        <w:rPr>
          <w:rFonts w:ascii="Arial" w:hAnsi="Arial" w:cs="Arial"/>
          <w:b/>
          <w:sz w:val="28"/>
        </w:rPr>
        <w:t>NIÑOS Y NIÑAS LECTORES</w:t>
      </w:r>
    </w:p>
    <w:p w:rsidR="002F1B75" w:rsidRPr="00BA4E55" w:rsidRDefault="00251388" w:rsidP="00BA4E55">
      <w:p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b/>
          <w:sz w:val="28"/>
        </w:rPr>
        <w:t>PROSOSITO:</w:t>
      </w:r>
      <w:r w:rsidRPr="00BA4E55">
        <w:rPr>
          <w:rFonts w:ascii="Arial" w:hAnsi="Arial" w:cs="Arial"/>
          <w:sz w:val="28"/>
        </w:rPr>
        <w:t xml:space="preserve"> Promover el gusto por la lectura</w:t>
      </w:r>
      <w:r w:rsidR="002F1B75" w:rsidRPr="00BA4E55">
        <w:rPr>
          <w:rFonts w:ascii="Arial" w:hAnsi="Arial" w:cs="Arial"/>
          <w:sz w:val="28"/>
        </w:rPr>
        <w:t xml:space="preserve"> en las niñas y niños de preescolar</w:t>
      </w:r>
      <w:r w:rsidRPr="00BA4E55">
        <w:rPr>
          <w:rFonts w:ascii="Arial" w:hAnsi="Arial" w:cs="Arial"/>
          <w:sz w:val="28"/>
        </w:rPr>
        <w:t xml:space="preserve"> atreves de estrategias de lectura en voz alta </w:t>
      </w:r>
      <w:r w:rsidR="00F032CB" w:rsidRPr="00BA4E55">
        <w:rPr>
          <w:rFonts w:ascii="Arial" w:hAnsi="Arial" w:cs="Arial"/>
          <w:sz w:val="28"/>
        </w:rPr>
        <w:t xml:space="preserve">mediante </w:t>
      </w:r>
      <w:r w:rsidRPr="00BA4E55">
        <w:rPr>
          <w:rFonts w:ascii="Arial" w:hAnsi="Arial" w:cs="Arial"/>
          <w:sz w:val="28"/>
        </w:rPr>
        <w:t>vinculación</w:t>
      </w:r>
      <w:r w:rsidR="00F032CB" w:rsidRPr="00BA4E55">
        <w:rPr>
          <w:rFonts w:ascii="Arial" w:hAnsi="Arial" w:cs="Arial"/>
          <w:sz w:val="28"/>
        </w:rPr>
        <w:t xml:space="preserve"> con alumnos de primaria. </w:t>
      </w:r>
    </w:p>
    <w:p w:rsidR="002F1B75" w:rsidRPr="00BA4E55" w:rsidRDefault="002F1B75" w:rsidP="00BA4E55">
      <w:p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b/>
          <w:sz w:val="28"/>
        </w:rPr>
        <w:t>ORDEN DEL DIA</w:t>
      </w:r>
      <w:r w:rsidRPr="00BA4E55">
        <w:rPr>
          <w:rFonts w:ascii="Arial" w:hAnsi="Arial" w:cs="Arial"/>
          <w:sz w:val="28"/>
        </w:rPr>
        <w:t>.</w:t>
      </w:r>
    </w:p>
    <w:p w:rsidR="002F1B75" w:rsidRPr="00BA4E55" w:rsidRDefault="002F1B7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Presentación y estrategias de</w:t>
      </w:r>
      <w:r w:rsidR="00BC2FB8" w:rsidRPr="00BA4E55">
        <w:rPr>
          <w:rFonts w:ascii="Arial" w:hAnsi="Arial" w:cs="Arial"/>
          <w:sz w:val="28"/>
        </w:rPr>
        <w:t xml:space="preserve"> </w:t>
      </w:r>
      <w:r w:rsidRPr="00BA4E55">
        <w:rPr>
          <w:rFonts w:ascii="Arial" w:hAnsi="Arial" w:cs="Arial"/>
          <w:sz w:val="28"/>
        </w:rPr>
        <w:t>l</w:t>
      </w:r>
      <w:r w:rsidR="00BC2FB8" w:rsidRPr="00BA4E55">
        <w:rPr>
          <w:rFonts w:ascii="Arial" w:hAnsi="Arial" w:cs="Arial"/>
          <w:sz w:val="28"/>
        </w:rPr>
        <w:t>a</w:t>
      </w:r>
      <w:r w:rsidRPr="00BA4E55">
        <w:rPr>
          <w:rFonts w:ascii="Arial" w:hAnsi="Arial" w:cs="Arial"/>
          <w:sz w:val="28"/>
        </w:rPr>
        <w:t xml:space="preserve"> </w:t>
      </w:r>
      <w:r w:rsidR="00BC2FB8" w:rsidRPr="00BA4E55">
        <w:rPr>
          <w:rFonts w:ascii="Arial" w:hAnsi="Arial" w:cs="Arial"/>
          <w:sz w:val="28"/>
        </w:rPr>
        <w:t>actividad.</w:t>
      </w:r>
      <w:bookmarkStart w:id="0" w:name="_GoBack"/>
      <w:bookmarkEnd w:id="0"/>
    </w:p>
    <w:p w:rsidR="00025D2F" w:rsidRPr="00BA4E55" w:rsidRDefault="00025D2F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Activación física.</w:t>
      </w:r>
      <w:r w:rsidR="00BA4E55" w:rsidRPr="00BA4E55">
        <w:rPr>
          <w:rFonts w:ascii="Arial" w:hAnsi="Arial" w:cs="Arial"/>
          <w:sz w:val="28"/>
        </w:rPr>
        <w:t xml:space="preserve">  </w:t>
      </w:r>
    </w:p>
    <w:p w:rsidR="00BC2FB8" w:rsidRPr="00BA4E55" w:rsidRDefault="00BC2FB8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 xml:space="preserve">Rescate de ideas y conocimientos de la </w:t>
      </w:r>
      <w:r w:rsidR="00025D2F" w:rsidRPr="00BA4E55">
        <w:rPr>
          <w:rFonts w:ascii="Arial" w:hAnsi="Arial" w:cs="Arial"/>
          <w:sz w:val="28"/>
        </w:rPr>
        <w:t>lectura, (</w:t>
      </w:r>
      <w:r w:rsidRPr="00BA4E55">
        <w:rPr>
          <w:rFonts w:ascii="Arial" w:hAnsi="Arial" w:cs="Arial"/>
          <w:sz w:val="28"/>
        </w:rPr>
        <w:t>los niños compartirán porque es importante la lectura.</w:t>
      </w:r>
    </w:p>
    <w:p w:rsidR="002F1B75" w:rsidRPr="00BA4E55" w:rsidRDefault="002F1B7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 xml:space="preserve"> </w:t>
      </w:r>
      <w:r w:rsidR="00BA4E55" w:rsidRPr="00BA4E55">
        <w:rPr>
          <w:rFonts w:ascii="Arial" w:hAnsi="Arial" w:cs="Arial"/>
          <w:sz w:val="28"/>
        </w:rPr>
        <w:t>Distribuir a los niños por parejas para lectura de cuentos.</w:t>
      </w:r>
    </w:p>
    <w:p w:rsidR="00BA4E55" w:rsidRPr="00BA4E55" w:rsidRDefault="00BA4E5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Hacer un intercambio de lector.</w:t>
      </w:r>
    </w:p>
    <w:p w:rsidR="00BA4E55" w:rsidRPr="00BA4E55" w:rsidRDefault="00BA4E5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Concentrarnos en el patio integrantes voluntarios de preescolar pasara a compartir la lectura que le dieron.</w:t>
      </w:r>
    </w:p>
    <w:p w:rsidR="00BA4E55" w:rsidRPr="00BA4E55" w:rsidRDefault="00BA4E5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Se repartirá un refrigerio.</w:t>
      </w:r>
    </w:p>
    <w:p w:rsidR="00BA4E55" w:rsidRPr="00BA4E55" w:rsidRDefault="00BA4E5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La maestra Letty del Fierro hará una lectura en voz alta.</w:t>
      </w:r>
    </w:p>
    <w:p w:rsidR="00BA4E55" w:rsidRPr="00BA4E55" w:rsidRDefault="00BA4E55" w:rsidP="00BA4E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Agradecimientos y despedida.</w:t>
      </w:r>
    </w:p>
    <w:p w:rsidR="00BA4E55" w:rsidRPr="00BA4E55" w:rsidRDefault="00BA4E55" w:rsidP="00BA4E55">
      <w:p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Antes de la actividad:</w:t>
      </w:r>
    </w:p>
    <w:p w:rsidR="00BA4E55" w:rsidRPr="00BA4E55" w:rsidRDefault="00BA4E55" w:rsidP="00BA4E5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Poner la lona con la temática y tendedero literario.</w:t>
      </w:r>
    </w:p>
    <w:p w:rsidR="00BA4E55" w:rsidRPr="00BA4E55" w:rsidRDefault="00BA4E55" w:rsidP="00BA4E5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8"/>
        </w:rPr>
      </w:pPr>
      <w:r w:rsidRPr="00BA4E55">
        <w:rPr>
          <w:rFonts w:ascii="Arial" w:hAnsi="Arial" w:cs="Arial"/>
          <w:sz w:val="28"/>
        </w:rPr>
        <w:t>Sacar sillitas.</w:t>
      </w:r>
    </w:p>
    <w:p w:rsidR="00251388" w:rsidRPr="00251388" w:rsidRDefault="004A2DA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2F1B75">
        <w:rPr>
          <w:rFonts w:ascii="Arial" w:hAnsi="Arial" w:cs="Arial"/>
          <w:sz w:val="24"/>
        </w:rPr>
        <w:t xml:space="preserve">  </w:t>
      </w:r>
      <w:r w:rsidR="00251388" w:rsidRPr="00251388">
        <w:rPr>
          <w:rFonts w:ascii="Arial" w:hAnsi="Arial" w:cs="Arial"/>
          <w:sz w:val="24"/>
        </w:rPr>
        <w:t xml:space="preserve"> </w:t>
      </w:r>
    </w:p>
    <w:sectPr w:rsidR="00251388" w:rsidRPr="002513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554"/>
    <w:multiLevelType w:val="hybridMultilevel"/>
    <w:tmpl w:val="303E1420"/>
    <w:lvl w:ilvl="0" w:tplc="AE1E3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6326"/>
    <w:multiLevelType w:val="hybridMultilevel"/>
    <w:tmpl w:val="EF60C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88"/>
    <w:rsid w:val="00025D2F"/>
    <w:rsid w:val="00251388"/>
    <w:rsid w:val="002F1B75"/>
    <w:rsid w:val="004A2DA5"/>
    <w:rsid w:val="0057711E"/>
    <w:rsid w:val="00BA4E55"/>
    <w:rsid w:val="00BC2FB8"/>
    <w:rsid w:val="00F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B744"/>
  <w15:docId w15:val="{31AC8E8F-2A4F-4893-8D8D-61E7D12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89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2024-04-29T00:25:00Z</dcterms:created>
  <dcterms:modified xsi:type="dcterms:W3CDTF">2024-04-29T01:54:00Z</dcterms:modified>
</cp:coreProperties>
</file>