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59" w:rsidRPr="00185BC2" w:rsidRDefault="00822E08" w:rsidP="00185BC2">
      <w:pPr>
        <w:jc w:val="center"/>
        <w:rPr>
          <w:rFonts w:ascii="Arial" w:hAnsi="Arial" w:cs="Arial"/>
          <w:sz w:val="24"/>
          <w:szCs w:val="24"/>
        </w:rPr>
      </w:pPr>
      <w:r w:rsidRPr="00185BC2">
        <w:rPr>
          <w:rFonts w:ascii="Arial" w:hAnsi="Arial" w:cs="Arial"/>
          <w:sz w:val="24"/>
          <w:szCs w:val="24"/>
        </w:rPr>
        <w:t>ESCUELA PRIMARIA BILINGÜE EMILIANO ZAPATA C.C.T 10DPB0250I</w:t>
      </w:r>
    </w:p>
    <w:p w:rsidR="00822E08" w:rsidRPr="00185BC2" w:rsidRDefault="00822E08" w:rsidP="00185BC2">
      <w:pPr>
        <w:jc w:val="center"/>
        <w:rPr>
          <w:rFonts w:ascii="Arial" w:hAnsi="Arial" w:cs="Arial"/>
          <w:sz w:val="24"/>
          <w:szCs w:val="24"/>
        </w:rPr>
      </w:pPr>
      <w:r w:rsidRPr="00185BC2">
        <w:rPr>
          <w:rFonts w:ascii="Arial" w:hAnsi="Arial" w:cs="Arial"/>
          <w:sz w:val="24"/>
          <w:szCs w:val="24"/>
        </w:rPr>
        <w:t>LECHERIAS, MEZQUITAL, DGO</w:t>
      </w:r>
    </w:p>
    <w:p w:rsidR="00822E08" w:rsidRPr="00185BC2" w:rsidRDefault="00822E08">
      <w:pPr>
        <w:rPr>
          <w:rFonts w:ascii="Arial" w:hAnsi="Arial" w:cs="Arial"/>
          <w:sz w:val="24"/>
          <w:szCs w:val="24"/>
        </w:rPr>
      </w:pPr>
    </w:p>
    <w:p w:rsidR="00822E08" w:rsidRPr="00185BC2" w:rsidRDefault="00185BC2">
      <w:pPr>
        <w:rPr>
          <w:rFonts w:ascii="Arial" w:hAnsi="Arial" w:cs="Arial"/>
          <w:sz w:val="24"/>
          <w:szCs w:val="24"/>
        </w:rPr>
      </w:pPr>
      <w:r w:rsidRPr="00185BC2">
        <w:rPr>
          <w:rFonts w:ascii="Arial" w:hAnsi="Arial" w:cs="Arial"/>
          <w:sz w:val="24"/>
          <w:szCs w:val="24"/>
        </w:rPr>
        <w:t xml:space="preserve">NOMBRE DE LA ESTRATEGIA: </w:t>
      </w:r>
      <w:r w:rsidR="00822E08" w:rsidRPr="00185BC2">
        <w:rPr>
          <w:rFonts w:ascii="Arial" w:hAnsi="Arial" w:cs="Arial"/>
          <w:sz w:val="24"/>
          <w:szCs w:val="24"/>
        </w:rPr>
        <w:t xml:space="preserve"> ESCRITURA A PARTIR DE UNA IMAGEN</w:t>
      </w:r>
      <w:r w:rsidRPr="00185BC2">
        <w:rPr>
          <w:rFonts w:ascii="Arial" w:hAnsi="Arial" w:cs="Arial"/>
          <w:sz w:val="24"/>
          <w:szCs w:val="24"/>
        </w:rPr>
        <w:t xml:space="preserve">        PARA ALUMNOS DE 1° A 6°</w:t>
      </w:r>
    </w:p>
    <w:p w:rsidR="00822E08" w:rsidRPr="00185BC2" w:rsidRDefault="00822E08">
      <w:pPr>
        <w:rPr>
          <w:rFonts w:ascii="Arial" w:hAnsi="Arial" w:cs="Arial"/>
          <w:sz w:val="24"/>
          <w:szCs w:val="24"/>
        </w:rPr>
      </w:pPr>
      <w:r w:rsidRPr="00185BC2">
        <w:rPr>
          <w:rFonts w:ascii="Arial" w:hAnsi="Arial" w:cs="Arial"/>
          <w:sz w:val="24"/>
          <w:szCs w:val="24"/>
        </w:rPr>
        <w:t xml:space="preserve">APRENDIZAJE ESPERADO: ESTA ACTIVIDAD ESTA ENFOCADO PARA DESARROLLAR LA ESCRITURA </w:t>
      </w:r>
      <w:r w:rsidR="00185BC2" w:rsidRPr="00185BC2">
        <w:rPr>
          <w:rFonts w:ascii="Arial" w:hAnsi="Arial" w:cs="Arial"/>
          <w:sz w:val="24"/>
          <w:szCs w:val="24"/>
        </w:rPr>
        <w:t xml:space="preserve">Y LA LECTURA A PARTIR DE IMÁGENES EN ALUMNOS DE GRUPO MULTIGRADO 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 w:rsidRPr="00185BC2">
        <w:rPr>
          <w:rFonts w:ascii="Arial" w:hAnsi="Arial" w:cs="Arial"/>
          <w:sz w:val="24"/>
          <w:szCs w:val="24"/>
        </w:rPr>
        <w:t>DERARROLO DE LAS ACTIVIDADES</w:t>
      </w:r>
      <w:r>
        <w:rPr>
          <w:rFonts w:ascii="Arial" w:hAnsi="Arial" w:cs="Arial"/>
          <w:sz w:val="24"/>
          <w:szCs w:val="24"/>
        </w:rPr>
        <w:t xml:space="preserve"> POR CICLO ESCOLAR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1° CICLO (1° Y 2° GRADO)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docente entrega a los alumnos una imagen impresa o recortada y a partir de la imagen se indaga primero en forma oral ¿Qué es? ¿Cómo se llama? 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Enseguida escriben el nombre de la imagen y las principales características que se observan y lo que no.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presenta las actividades al grupo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CICLO (3° Y 4°)</w:t>
      </w:r>
    </w:p>
    <w:p w:rsid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los alumnos se les entregan libros para recortar de forma libre, las imágenes que </w:t>
      </w:r>
      <w:r w:rsidR="00145BF7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les gusta.</w:t>
      </w:r>
    </w:p>
    <w:p w:rsidR="00145BF7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Enseguida presenten y expresen que es lo que saben, ¿Qué les gusto? ¿Por qué seleccionaron? ¿Qué come? </w:t>
      </w:r>
      <w:r w:rsidR="00145BF7">
        <w:rPr>
          <w:rFonts w:ascii="Arial" w:hAnsi="Arial" w:cs="Arial"/>
          <w:sz w:val="24"/>
          <w:szCs w:val="24"/>
        </w:rPr>
        <w:t>Sobre la imagen recortada.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Pegan la imagen en el cuaderno, primero ponen el nombre y enseguida realizan una descripción sobre lo que imaginan de la imagen.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alumno lee en voz alta su escrito.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CICLO (5° Y 6°GRADO)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alumnos busquen en libros, revistas, alguna imagen y lo recorten.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Expliquen en forma oral porque seleccionaron esa imagen, y que es lo que conocen principalmente de lo que ven.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hoja realicen una descripción detallada sobre la imagen e imaginen más allá de una imagen, como puede ser o como se desenvuelve según la imagen. Enseguida realicen una investigación en libros todo lo que puedan encontrar sobre el tema en la imagen. </w:t>
      </w:r>
    </w:p>
    <w:p w:rsidR="00145BF7" w:rsidRDefault="00145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uno de los alumnos expongan su trabajo al grupo.</w:t>
      </w:r>
    </w:p>
    <w:p w:rsidR="00145BF7" w:rsidRDefault="00145BF7">
      <w:pPr>
        <w:rPr>
          <w:rFonts w:ascii="Arial" w:hAnsi="Arial" w:cs="Arial"/>
          <w:sz w:val="24"/>
          <w:szCs w:val="24"/>
        </w:rPr>
      </w:pPr>
    </w:p>
    <w:p w:rsidR="00185BC2" w:rsidRPr="00185BC2" w:rsidRDefault="00185B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185BC2" w:rsidRPr="00185BC2" w:rsidSect="00145BF7">
      <w:pgSz w:w="11906" w:h="16838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08"/>
    <w:rsid w:val="00145BF7"/>
    <w:rsid w:val="00185BC2"/>
    <w:rsid w:val="00822E08"/>
    <w:rsid w:val="00D10E4F"/>
    <w:rsid w:val="00F8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72B0"/>
  <w15:docId w15:val="{149D9D08-90D8-4052-80C2-5C83E722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31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FLAVIO C.</cp:lastModifiedBy>
  <cp:revision>1</cp:revision>
  <dcterms:created xsi:type="dcterms:W3CDTF">2023-07-03T21:06:00Z</dcterms:created>
  <dcterms:modified xsi:type="dcterms:W3CDTF">2023-07-03T21:38:00Z</dcterms:modified>
</cp:coreProperties>
</file>