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</w:tblPr>
      <w:tblGrid>
        <w:gridCol w:w="4769"/>
        <w:gridCol w:w="3669"/>
      </w:tblGrid>
      <w:tr w:rsidR="007F73E9" w:rsidTr="00583E57">
        <w:tc>
          <w:tcPr>
            <w:tcW w:w="2826" w:type="pct"/>
            <w:vAlign w:val="center"/>
          </w:tcPr>
          <w:p w:rsidR="00583E57" w:rsidRDefault="00583E57" w:rsidP="00033B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4" w:type="pct"/>
          </w:tcPr>
          <w:p w:rsidR="00583E57" w:rsidRPr="002F206C" w:rsidRDefault="007F73E9" w:rsidP="002F206C">
            <w:pPr>
              <w:pStyle w:val="Informacindecontacto"/>
            </w:pPr>
            <w:r>
              <w:t>L.E.P. Ana Rut Díaz Corral</w:t>
            </w:r>
          </w:p>
          <w:p w:rsidR="002F206C" w:rsidRPr="002F206C" w:rsidRDefault="007F73E9" w:rsidP="002F206C">
            <w:pPr>
              <w:pStyle w:val="Informacindecontacto"/>
            </w:pPr>
            <w:r>
              <w:t>6771107643</w:t>
            </w:r>
          </w:p>
          <w:p w:rsidR="00583E57" w:rsidRPr="002F206C" w:rsidRDefault="00697DD2" w:rsidP="007F73E9">
            <w:pPr>
              <w:pStyle w:val="Informacindecontacto"/>
              <w:jc w:val="both"/>
            </w:pPr>
            <w:r>
              <w:t>a</w:t>
            </w:r>
            <w:r w:rsidR="007F73E9">
              <w:t>nndc85@gmail.com</w:t>
            </w:r>
          </w:p>
          <w:p w:rsidR="00583E57" w:rsidRPr="002F206C" w:rsidRDefault="00583E57" w:rsidP="007F73E9">
            <w:pPr>
              <w:pStyle w:val="Informacindecontacto"/>
            </w:pPr>
          </w:p>
        </w:tc>
      </w:tr>
    </w:tbl>
    <w:p w:rsidR="00583E57" w:rsidRPr="007F73E9" w:rsidRDefault="007F73E9" w:rsidP="007F73E9">
      <w:r>
        <w:rPr>
          <w:rFonts w:ascii="Times New Roman" w:eastAsia="Times New Roman" w:hAnsi="Times New Roman" w:cs="Times New Roman"/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81DC948" wp14:editId="19BF8C5E">
            <wp:simplePos x="0" y="0"/>
            <wp:positionH relativeFrom="column">
              <wp:posOffset>4536487</wp:posOffset>
            </wp:positionH>
            <wp:positionV relativeFrom="paragraph">
              <wp:posOffset>-1135095</wp:posOffset>
            </wp:positionV>
            <wp:extent cx="1466850" cy="147271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_IMG_1683031388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72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3E57" w:rsidRDefault="007F73E9" w:rsidP="007F73E9">
      <w:pPr>
        <w:spacing w:after="0"/>
        <w:jc w:val="center"/>
        <w:rPr>
          <w:b/>
          <w:sz w:val="32"/>
          <w:szCs w:val="32"/>
        </w:rPr>
      </w:pPr>
      <w:r w:rsidRPr="007F73E9">
        <w:rPr>
          <w:b/>
          <w:sz w:val="32"/>
          <w:szCs w:val="32"/>
        </w:rPr>
        <w:t>MI RUTA DE TRABAJO PARA EL CICLO ESCOLAR</w:t>
      </w:r>
    </w:p>
    <w:p w:rsidR="007F73E9" w:rsidRDefault="007F73E9" w:rsidP="007F73E9">
      <w:pPr>
        <w:spacing w:after="0"/>
        <w:jc w:val="center"/>
        <w:rPr>
          <w:b/>
          <w:sz w:val="32"/>
          <w:szCs w:val="32"/>
        </w:rPr>
      </w:pPr>
    </w:p>
    <w:p w:rsidR="007F73E9" w:rsidRPr="00033BC2" w:rsidRDefault="002B5CF8" w:rsidP="006570AB">
      <w:pPr>
        <w:pStyle w:val="Prrafodelista"/>
        <w:numPr>
          <w:ilvl w:val="0"/>
          <w:numId w:val="1"/>
        </w:numPr>
        <w:spacing w:after="0"/>
        <w:ind w:left="-284"/>
        <w:jc w:val="both"/>
      </w:pPr>
      <w:r w:rsidRPr="00033BC2">
        <w:t>Observación en la semana de integración con apoyo del guion.</w:t>
      </w:r>
    </w:p>
    <w:p w:rsidR="002B5CF8" w:rsidRPr="00033BC2" w:rsidRDefault="002B5CF8" w:rsidP="006570AB">
      <w:pPr>
        <w:pStyle w:val="Prrafodelista"/>
        <w:numPr>
          <w:ilvl w:val="0"/>
          <w:numId w:val="1"/>
        </w:numPr>
        <w:spacing w:after="0"/>
        <w:ind w:left="-284" w:hanging="283"/>
        <w:jc w:val="both"/>
      </w:pPr>
      <w:r w:rsidRPr="00033BC2">
        <w:t xml:space="preserve">Realizar </w:t>
      </w:r>
      <w:r w:rsidR="006570AB" w:rsidRPr="00033BC2">
        <w:t>diagnóstico de los alumnos y</w:t>
      </w:r>
      <w:r w:rsidRPr="00033BC2">
        <w:t xml:space="preserve"> de</w:t>
      </w:r>
      <w:r w:rsidR="006570AB" w:rsidRPr="00033BC2">
        <w:t>l grupo (valoración de cada campo, con fortalezas y áreas de oportunidad, detectar estilos de aprendizaje (kinestésico, auditivo, visual) y ritmo de aprendizaje (rápido, moderado y lento) detectar alumnos en el sistema de alerta temprana; llenar las rubricas.</w:t>
      </w:r>
    </w:p>
    <w:p w:rsidR="006570AB" w:rsidRPr="00033BC2" w:rsidRDefault="006570AB" w:rsidP="006570AB">
      <w:pPr>
        <w:pStyle w:val="Prrafodelista"/>
        <w:numPr>
          <w:ilvl w:val="0"/>
          <w:numId w:val="1"/>
        </w:numPr>
        <w:spacing w:after="0"/>
        <w:ind w:left="-142"/>
        <w:jc w:val="both"/>
      </w:pPr>
      <w:r w:rsidRPr="00033BC2">
        <w:t>Rescatar listado de aprendizajes esperados a trabajar para atender las necesidades detectadas.</w:t>
      </w:r>
    </w:p>
    <w:p w:rsidR="006570AB" w:rsidRPr="00033BC2" w:rsidRDefault="006570AB" w:rsidP="006570AB">
      <w:pPr>
        <w:pStyle w:val="Prrafodelista"/>
        <w:numPr>
          <w:ilvl w:val="0"/>
          <w:numId w:val="1"/>
        </w:numPr>
        <w:spacing w:after="0"/>
        <w:ind w:left="-142"/>
        <w:jc w:val="both"/>
      </w:pPr>
      <w:r w:rsidRPr="00033BC2">
        <w:t xml:space="preserve">Elaborar plan de atención para la adquisición de nuevos conocimientos en base a </w:t>
      </w:r>
      <w:r w:rsidR="007D2F60">
        <w:t>lo que detecte como más urgente y dar seguimiento a los resultados med</w:t>
      </w:r>
      <w:r w:rsidR="00264E2C">
        <w:t>iante las actividades permanentes.</w:t>
      </w:r>
    </w:p>
    <w:p w:rsidR="006570AB" w:rsidRPr="00033BC2" w:rsidRDefault="006570AB" w:rsidP="006570AB">
      <w:pPr>
        <w:pStyle w:val="Prrafodelista"/>
        <w:numPr>
          <w:ilvl w:val="0"/>
          <w:numId w:val="1"/>
        </w:numPr>
        <w:spacing w:after="0"/>
        <w:ind w:left="-142"/>
        <w:jc w:val="both"/>
      </w:pPr>
      <w:r w:rsidRPr="00033BC2">
        <w:t>Planear considerando los siguientes aspectos:</w:t>
      </w:r>
    </w:p>
    <w:p w:rsidR="006570AB" w:rsidRPr="00033BC2" w:rsidRDefault="006570AB" w:rsidP="006570AB">
      <w:pPr>
        <w:pStyle w:val="Prrafodelista"/>
        <w:numPr>
          <w:ilvl w:val="0"/>
          <w:numId w:val="2"/>
        </w:numPr>
        <w:spacing w:after="0"/>
        <w:jc w:val="both"/>
      </w:pPr>
      <w:r w:rsidRPr="00033BC2">
        <w:t>Periodo de la planeación (fecha).</w:t>
      </w:r>
    </w:p>
    <w:p w:rsidR="006570AB" w:rsidRPr="00033BC2" w:rsidRDefault="006570AB" w:rsidP="006570AB">
      <w:pPr>
        <w:pStyle w:val="Prrafodelista"/>
        <w:numPr>
          <w:ilvl w:val="0"/>
          <w:numId w:val="2"/>
        </w:numPr>
        <w:spacing w:after="0"/>
        <w:jc w:val="both"/>
      </w:pPr>
      <w:r w:rsidRPr="00033BC2">
        <w:t>Campo/área</w:t>
      </w:r>
    </w:p>
    <w:p w:rsidR="006570AB" w:rsidRPr="00033BC2" w:rsidRDefault="006570AB" w:rsidP="006570AB">
      <w:pPr>
        <w:pStyle w:val="Prrafodelista"/>
        <w:numPr>
          <w:ilvl w:val="0"/>
          <w:numId w:val="2"/>
        </w:numPr>
        <w:spacing w:after="0"/>
        <w:jc w:val="both"/>
      </w:pPr>
      <w:r w:rsidRPr="00033BC2">
        <w:t>Organizadores curriculares 1 y 2</w:t>
      </w:r>
    </w:p>
    <w:p w:rsidR="006570AB" w:rsidRPr="00033BC2" w:rsidRDefault="006570AB" w:rsidP="006570AB">
      <w:pPr>
        <w:pStyle w:val="Prrafodelista"/>
        <w:numPr>
          <w:ilvl w:val="0"/>
          <w:numId w:val="2"/>
        </w:numPr>
        <w:spacing w:after="0"/>
        <w:jc w:val="both"/>
      </w:pPr>
      <w:r w:rsidRPr="00033BC2">
        <w:t>Aprendizaje esperado</w:t>
      </w:r>
    </w:p>
    <w:p w:rsidR="006570AB" w:rsidRPr="00033BC2" w:rsidRDefault="006570AB" w:rsidP="006570AB">
      <w:pPr>
        <w:pStyle w:val="Prrafodelista"/>
        <w:numPr>
          <w:ilvl w:val="0"/>
          <w:numId w:val="2"/>
        </w:numPr>
        <w:spacing w:after="0"/>
        <w:jc w:val="both"/>
      </w:pPr>
      <w:r w:rsidRPr="00033BC2">
        <w:t>Objetivo de aprendizaje (debe contener el verbo, acción/tema, cómo/al, finalidad/para)</w:t>
      </w:r>
    </w:p>
    <w:p w:rsidR="00033BC2" w:rsidRPr="00033BC2" w:rsidRDefault="006570AB" w:rsidP="00033BC2">
      <w:pPr>
        <w:pStyle w:val="Prrafodelista"/>
        <w:numPr>
          <w:ilvl w:val="0"/>
          <w:numId w:val="2"/>
        </w:numPr>
        <w:spacing w:after="0"/>
        <w:jc w:val="both"/>
      </w:pPr>
      <w:r w:rsidRPr="00033BC2">
        <w:t>Secuencia didáctica con acción de inicio, desarrollo y cierre</w:t>
      </w:r>
      <w:r w:rsidR="00033BC2" w:rsidRPr="00033BC2">
        <w:t xml:space="preserve"> (la acción se redacta con el qué, cómo, con qué y para qué)</w:t>
      </w:r>
    </w:p>
    <w:p w:rsidR="00033BC2" w:rsidRPr="00033BC2" w:rsidRDefault="00033BC2" w:rsidP="00033BC2">
      <w:pPr>
        <w:pStyle w:val="Prrafodelista"/>
        <w:numPr>
          <w:ilvl w:val="0"/>
          <w:numId w:val="2"/>
        </w:numPr>
        <w:spacing w:after="0"/>
        <w:jc w:val="both"/>
      </w:pPr>
      <w:r w:rsidRPr="00033BC2">
        <w:t>Materiales/recursos</w:t>
      </w:r>
      <w:r>
        <w:t xml:space="preserve"> (si elijo algún trabajo para imprimir cuidar que corresponda a lo que estoy trabajando).</w:t>
      </w:r>
    </w:p>
    <w:p w:rsidR="00033BC2" w:rsidRPr="00033BC2" w:rsidRDefault="00033BC2" w:rsidP="00033BC2">
      <w:pPr>
        <w:pStyle w:val="Prrafodelista"/>
        <w:numPr>
          <w:ilvl w:val="0"/>
          <w:numId w:val="2"/>
        </w:numPr>
        <w:spacing w:after="0"/>
        <w:jc w:val="both"/>
      </w:pPr>
      <w:r w:rsidRPr="00033BC2">
        <w:t>Ajustes razonables</w:t>
      </w:r>
    </w:p>
    <w:p w:rsidR="00033BC2" w:rsidRPr="00033BC2" w:rsidRDefault="00033BC2" w:rsidP="00033BC2">
      <w:pPr>
        <w:pStyle w:val="Prrafodelista"/>
        <w:numPr>
          <w:ilvl w:val="0"/>
          <w:numId w:val="2"/>
        </w:numPr>
        <w:spacing w:after="0"/>
        <w:jc w:val="both"/>
      </w:pPr>
      <w:r w:rsidRPr="00033BC2">
        <w:t>Rubrica de evaluación grupal</w:t>
      </w:r>
    </w:p>
    <w:p w:rsidR="00033BC2" w:rsidRDefault="00033BC2" w:rsidP="00033BC2">
      <w:pPr>
        <w:pStyle w:val="Prrafodelista"/>
        <w:numPr>
          <w:ilvl w:val="0"/>
          <w:numId w:val="2"/>
        </w:numPr>
        <w:spacing w:after="0"/>
        <w:jc w:val="both"/>
      </w:pPr>
      <w:r w:rsidRPr="00033BC2">
        <w:t>Rúbrica de evaluación individual.</w:t>
      </w:r>
    </w:p>
    <w:p w:rsidR="00D12C76" w:rsidRDefault="00D12C76" w:rsidP="00033BC2">
      <w:pPr>
        <w:pStyle w:val="Prrafodelista"/>
        <w:numPr>
          <w:ilvl w:val="0"/>
          <w:numId w:val="2"/>
        </w:numPr>
        <w:spacing w:after="0"/>
        <w:jc w:val="both"/>
      </w:pPr>
      <w:r>
        <w:t>Tomar en cuenta los estilos y ritmos de aprendizaje.</w:t>
      </w:r>
    </w:p>
    <w:p w:rsidR="00033BC2" w:rsidRDefault="00033BC2" w:rsidP="00033BC2">
      <w:pPr>
        <w:pStyle w:val="Prrafodelista"/>
        <w:numPr>
          <w:ilvl w:val="0"/>
          <w:numId w:val="3"/>
        </w:numPr>
        <w:tabs>
          <w:tab w:val="left" w:pos="426"/>
        </w:tabs>
        <w:spacing w:after="0"/>
        <w:ind w:left="-142"/>
        <w:jc w:val="both"/>
      </w:pPr>
      <w:r>
        <w:t>Colocar las evidencias que respalden la evaluación individual de las rúbricas en el expediente.</w:t>
      </w:r>
    </w:p>
    <w:p w:rsidR="00033BC2" w:rsidRDefault="00033BC2" w:rsidP="00033BC2">
      <w:pPr>
        <w:pStyle w:val="Prrafodelista"/>
        <w:numPr>
          <w:ilvl w:val="0"/>
          <w:numId w:val="3"/>
        </w:numPr>
        <w:tabs>
          <w:tab w:val="left" w:pos="426"/>
        </w:tabs>
        <w:spacing w:after="0"/>
        <w:ind w:left="-142"/>
        <w:jc w:val="both"/>
      </w:pPr>
      <w:r>
        <w:t>Realizar el diario considerando manifestaciones generales de los niños, autoevaluación de mi intervención, valoración del tiempo y las formas de organización, imprevistos y observaciones.</w:t>
      </w:r>
    </w:p>
    <w:p w:rsidR="007D2F60" w:rsidRDefault="00033BC2" w:rsidP="00D12C76">
      <w:pPr>
        <w:pStyle w:val="Prrafodelista"/>
        <w:numPr>
          <w:ilvl w:val="0"/>
          <w:numId w:val="3"/>
        </w:numPr>
        <w:tabs>
          <w:tab w:val="left" w:pos="426"/>
        </w:tabs>
        <w:spacing w:after="0"/>
        <w:ind w:left="-142"/>
        <w:jc w:val="both"/>
      </w:pPr>
      <w:r>
        <w:t xml:space="preserve">Organizar el expediente por momentos de evaluación y con el semáforo de </w:t>
      </w:r>
      <w:r w:rsidR="007D2F60">
        <w:t>evaluación de nivel de logro para que sea más fácil para los padres de familia y para mí, detectar donde se debe poner más atención y retroalimentar, así como saber el avance de los alumnos.</w:t>
      </w:r>
    </w:p>
    <w:p w:rsidR="008408F7" w:rsidRDefault="008408F7" w:rsidP="008408F7">
      <w:pPr>
        <w:pStyle w:val="Prrafodelista"/>
        <w:tabs>
          <w:tab w:val="left" w:pos="426"/>
        </w:tabs>
        <w:spacing w:after="0"/>
        <w:ind w:left="-142"/>
        <w:jc w:val="center"/>
        <w:rPr>
          <w:b/>
          <w:sz w:val="32"/>
          <w:szCs w:val="32"/>
        </w:rPr>
      </w:pPr>
      <w:r w:rsidRPr="008408F7">
        <w:rPr>
          <w:b/>
          <w:sz w:val="32"/>
          <w:szCs w:val="32"/>
        </w:rPr>
        <w:t>FORMATO DE PLANEACIÓN</w:t>
      </w:r>
    </w:p>
    <w:p w:rsidR="008408F7" w:rsidRDefault="008408F7" w:rsidP="008408F7">
      <w:pPr>
        <w:pStyle w:val="Prrafodelista"/>
        <w:tabs>
          <w:tab w:val="left" w:pos="426"/>
        </w:tabs>
        <w:spacing w:after="0"/>
        <w:ind w:left="-142"/>
        <w:jc w:val="center"/>
        <w:rPr>
          <w:b/>
          <w:sz w:val="32"/>
          <w:szCs w:val="32"/>
        </w:rPr>
      </w:pPr>
    </w:p>
    <w:p w:rsidR="008408F7" w:rsidRDefault="008408F7" w:rsidP="008408F7">
      <w:pPr>
        <w:pStyle w:val="Prrafodelista"/>
        <w:tabs>
          <w:tab w:val="left" w:pos="426"/>
        </w:tabs>
        <w:spacing w:after="0"/>
        <w:ind w:left="-142"/>
        <w:jc w:val="center"/>
        <w:rPr>
          <w:b/>
          <w:sz w:val="32"/>
          <w:szCs w:val="32"/>
        </w:rPr>
      </w:pPr>
    </w:p>
    <w:p w:rsidR="008408F7" w:rsidRPr="00536122" w:rsidRDefault="008408F7" w:rsidP="008408F7">
      <w:pPr>
        <w:jc w:val="right"/>
        <w:rPr>
          <w:b/>
          <w:caps/>
          <w:noProof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36122">
        <w:rPr>
          <w:b/>
          <w:caps/>
          <w:noProof/>
          <w:sz w:val="16"/>
          <w:szCs w:val="16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23603727" wp14:editId="3D3092B5">
            <wp:simplePos x="0" y="0"/>
            <wp:positionH relativeFrom="column">
              <wp:posOffset>92710</wp:posOffset>
            </wp:positionH>
            <wp:positionV relativeFrom="paragraph">
              <wp:posOffset>45720</wp:posOffset>
            </wp:positionV>
            <wp:extent cx="1329055" cy="1478915"/>
            <wp:effectExtent l="0" t="0" r="4445" b="6985"/>
            <wp:wrapNone/>
            <wp:docPr id="7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YOL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122">
        <w:rPr>
          <w:b/>
          <w:caps/>
          <w:noProof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planeacion  2° B </w:t>
      </w:r>
    </w:p>
    <w:p w:rsidR="008408F7" w:rsidRPr="00536122" w:rsidRDefault="008408F7" w:rsidP="008408F7">
      <w:pPr>
        <w:jc w:val="right"/>
        <w:rPr>
          <w:b/>
          <w:caps/>
          <w:noProof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36122">
        <w:rPr>
          <w:b/>
          <w:caps/>
          <w:noProof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j. de n. MARGARITA MAZA DE JUAREZ  2022-2023</w:t>
      </w:r>
    </w:p>
    <w:p w:rsidR="008408F7" w:rsidRPr="00536122" w:rsidRDefault="008408F7" w:rsidP="008408F7">
      <w:pPr>
        <w:jc w:val="right"/>
        <w:rPr>
          <w:b/>
          <w:caps/>
          <w:noProof/>
          <w:color w:val="FF0066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536122">
        <w:rPr>
          <w:b/>
          <w:caps/>
          <w:noProof/>
          <w:color w:val="FF0066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l.e.p. ana rut diaz</w:t>
      </w:r>
    </w:p>
    <w:p w:rsidR="008408F7" w:rsidRPr="00536122" w:rsidRDefault="008408F7" w:rsidP="008408F7">
      <w:pPr>
        <w:jc w:val="right"/>
        <w:rPr>
          <w:b/>
          <w:caps/>
          <w:noProof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536122">
        <w:rPr>
          <w:b/>
          <w:caps/>
          <w:noProof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nOMBRE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5"/>
        <w:gridCol w:w="1350"/>
        <w:gridCol w:w="1977"/>
        <w:gridCol w:w="1066"/>
        <w:gridCol w:w="2250"/>
      </w:tblGrid>
      <w:tr w:rsidR="008408F7" w:rsidRPr="00536122" w:rsidTr="009818ED">
        <w:trPr>
          <w:trHeight w:val="79"/>
        </w:trPr>
        <w:tc>
          <w:tcPr>
            <w:tcW w:w="2069" w:type="dxa"/>
            <w:shd w:val="clear" w:color="auto" w:fill="89DEFF" w:themeFill="accent2" w:themeFillTint="66"/>
            <w:vAlign w:val="center"/>
          </w:tcPr>
          <w:p w:rsidR="008408F7" w:rsidRPr="00536122" w:rsidRDefault="008408F7" w:rsidP="009818E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36122">
              <w:rPr>
                <w:rFonts w:ascii="Century Gothic" w:hAnsi="Century Gothic"/>
                <w:b/>
                <w:sz w:val="16"/>
                <w:szCs w:val="16"/>
              </w:rPr>
              <w:t>FECHA</w:t>
            </w:r>
          </w:p>
        </w:tc>
        <w:tc>
          <w:tcPr>
            <w:tcW w:w="2033" w:type="dxa"/>
            <w:vAlign w:val="center"/>
          </w:tcPr>
          <w:p w:rsidR="008408F7" w:rsidRPr="00536122" w:rsidRDefault="008408F7" w:rsidP="009818E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94F6DB" w:themeFill="accent4" w:themeFillTint="66"/>
            <w:vAlign w:val="center"/>
          </w:tcPr>
          <w:p w:rsidR="008408F7" w:rsidRPr="00536122" w:rsidRDefault="008408F7" w:rsidP="009818E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36122">
              <w:rPr>
                <w:rFonts w:ascii="Century Gothic" w:hAnsi="Century Gothic"/>
                <w:b/>
                <w:sz w:val="16"/>
                <w:szCs w:val="16"/>
              </w:rPr>
              <w:t>CAMPO/AREA</w:t>
            </w:r>
          </w:p>
        </w:tc>
        <w:tc>
          <w:tcPr>
            <w:tcW w:w="4587" w:type="dxa"/>
            <w:gridSpan w:val="2"/>
            <w:vAlign w:val="center"/>
          </w:tcPr>
          <w:p w:rsidR="008408F7" w:rsidRPr="00536122" w:rsidRDefault="008408F7" w:rsidP="008408F7">
            <w:pPr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408F7" w:rsidRPr="00536122" w:rsidTr="009818ED">
        <w:tc>
          <w:tcPr>
            <w:tcW w:w="2069" w:type="dxa"/>
            <w:vMerge w:val="restart"/>
            <w:shd w:val="clear" w:color="auto" w:fill="00B0F0"/>
            <w:vAlign w:val="center"/>
          </w:tcPr>
          <w:p w:rsidR="008408F7" w:rsidRPr="00536122" w:rsidRDefault="008408F7" w:rsidP="009818E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36122">
              <w:rPr>
                <w:rFonts w:ascii="Century Gothic" w:hAnsi="Century Gothic"/>
                <w:b/>
                <w:sz w:val="16"/>
                <w:szCs w:val="16"/>
              </w:rPr>
              <w:t>APRENDIZAJES ESPERADOS</w:t>
            </w:r>
          </w:p>
        </w:tc>
        <w:tc>
          <w:tcPr>
            <w:tcW w:w="2033" w:type="dxa"/>
            <w:vMerge w:val="restart"/>
            <w:vAlign w:val="center"/>
          </w:tcPr>
          <w:p w:rsidR="008408F7" w:rsidRPr="00536122" w:rsidRDefault="008408F7" w:rsidP="008408F7">
            <w:pPr>
              <w:autoSpaceDE w:val="0"/>
              <w:autoSpaceDN w:val="0"/>
              <w:adjustRightInd w:val="0"/>
              <w:spacing w:after="160" w:line="259" w:lineRule="atLeast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5DEFF6" w:themeFill="accent3" w:themeFillTint="99"/>
            <w:vAlign w:val="center"/>
          </w:tcPr>
          <w:p w:rsidR="008408F7" w:rsidRPr="00536122" w:rsidRDefault="008408F7" w:rsidP="009818E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36122">
              <w:rPr>
                <w:rFonts w:ascii="Century Gothic" w:hAnsi="Century Gothic"/>
                <w:b/>
                <w:sz w:val="16"/>
                <w:szCs w:val="16"/>
              </w:rPr>
              <w:t>ORGANIZADOR  CURRICULAR 1</w:t>
            </w:r>
          </w:p>
        </w:tc>
        <w:tc>
          <w:tcPr>
            <w:tcW w:w="4587" w:type="dxa"/>
            <w:gridSpan w:val="2"/>
            <w:vAlign w:val="center"/>
          </w:tcPr>
          <w:p w:rsidR="008408F7" w:rsidRPr="00536122" w:rsidRDefault="008408F7" w:rsidP="009818E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408F7" w:rsidRPr="00536122" w:rsidTr="009818ED">
        <w:tc>
          <w:tcPr>
            <w:tcW w:w="2069" w:type="dxa"/>
            <w:vMerge/>
            <w:vAlign w:val="center"/>
          </w:tcPr>
          <w:p w:rsidR="008408F7" w:rsidRPr="00536122" w:rsidRDefault="008408F7" w:rsidP="009818E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3" w:type="dxa"/>
            <w:vMerge/>
            <w:vAlign w:val="center"/>
          </w:tcPr>
          <w:p w:rsidR="008408F7" w:rsidRPr="00536122" w:rsidRDefault="008408F7" w:rsidP="009818E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FFC000"/>
            <w:vAlign w:val="center"/>
          </w:tcPr>
          <w:p w:rsidR="008408F7" w:rsidRPr="00536122" w:rsidRDefault="008408F7" w:rsidP="009818E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36122">
              <w:rPr>
                <w:rFonts w:ascii="Century Gothic" w:hAnsi="Century Gothic"/>
                <w:b/>
                <w:sz w:val="16"/>
                <w:szCs w:val="16"/>
              </w:rPr>
              <w:t>ORGANIZADOR CURRICULAR 2</w:t>
            </w:r>
          </w:p>
        </w:tc>
        <w:tc>
          <w:tcPr>
            <w:tcW w:w="4587" w:type="dxa"/>
            <w:gridSpan w:val="2"/>
            <w:vAlign w:val="center"/>
          </w:tcPr>
          <w:p w:rsidR="008408F7" w:rsidRPr="00536122" w:rsidRDefault="008408F7" w:rsidP="009818ED">
            <w:pPr>
              <w:ind w:left="3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408F7" w:rsidRPr="00536122" w:rsidTr="009818ED">
        <w:trPr>
          <w:trHeight w:val="622"/>
        </w:trPr>
        <w:tc>
          <w:tcPr>
            <w:tcW w:w="4102" w:type="dxa"/>
            <w:gridSpan w:val="2"/>
            <w:shd w:val="clear" w:color="auto" w:fill="DAE6B6" w:themeFill="accent6" w:themeFillTint="66"/>
            <w:vAlign w:val="center"/>
          </w:tcPr>
          <w:p w:rsidR="008408F7" w:rsidRPr="00536122" w:rsidRDefault="008408F7" w:rsidP="009818E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36122">
              <w:rPr>
                <w:rFonts w:ascii="Century Gothic" w:hAnsi="Century Gothic"/>
                <w:b/>
                <w:sz w:val="16"/>
                <w:szCs w:val="16"/>
              </w:rPr>
              <w:t>OBJETIVO DE APRENDIZAJE</w:t>
            </w:r>
          </w:p>
          <w:p w:rsidR="008408F7" w:rsidRPr="00536122" w:rsidRDefault="008408F7" w:rsidP="009818E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36122">
              <w:rPr>
                <w:rFonts w:ascii="Century Gothic" w:hAnsi="Century Gothic"/>
                <w:sz w:val="16"/>
                <w:szCs w:val="16"/>
              </w:rPr>
              <w:t>(verbo, acción/tema, cómo/al, finalidad/para)</w:t>
            </w:r>
          </w:p>
        </w:tc>
        <w:tc>
          <w:tcPr>
            <w:tcW w:w="6914" w:type="dxa"/>
            <w:gridSpan w:val="3"/>
            <w:shd w:val="clear" w:color="auto" w:fill="auto"/>
            <w:vAlign w:val="center"/>
          </w:tcPr>
          <w:p w:rsidR="008408F7" w:rsidRPr="00536122" w:rsidRDefault="008408F7" w:rsidP="009818ED">
            <w:pPr>
              <w:rPr>
                <w:sz w:val="16"/>
                <w:szCs w:val="16"/>
              </w:rPr>
            </w:pPr>
          </w:p>
        </w:tc>
      </w:tr>
      <w:tr w:rsidR="008408F7" w:rsidRPr="00536122" w:rsidTr="009818ED">
        <w:tc>
          <w:tcPr>
            <w:tcW w:w="8136" w:type="dxa"/>
            <w:gridSpan w:val="4"/>
            <w:shd w:val="clear" w:color="auto" w:fill="FF66FF"/>
          </w:tcPr>
          <w:p w:rsidR="008408F7" w:rsidRPr="00536122" w:rsidRDefault="008408F7" w:rsidP="009818E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36122">
              <w:rPr>
                <w:rFonts w:ascii="Century Gothic" w:hAnsi="Century Gothic"/>
                <w:b/>
                <w:sz w:val="16"/>
                <w:szCs w:val="16"/>
              </w:rPr>
              <w:t>SECUENCIA DIDACTICA</w:t>
            </w:r>
          </w:p>
        </w:tc>
        <w:tc>
          <w:tcPr>
            <w:tcW w:w="2880" w:type="dxa"/>
            <w:vMerge w:val="restart"/>
            <w:shd w:val="clear" w:color="auto" w:fill="FF66FF"/>
            <w:vAlign w:val="center"/>
          </w:tcPr>
          <w:p w:rsidR="008408F7" w:rsidRPr="00536122" w:rsidRDefault="008408F7" w:rsidP="009818E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36122">
              <w:rPr>
                <w:rFonts w:ascii="Century Gothic" w:hAnsi="Century Gothic"/>
                <w:b/>
                <w:sz w:val="16"/>
                <w:szCs w:val="16"/>
              </w:rPr>
              <w:t>MATERIALES/ RECURSOS</w:t>
            </w:r>
          </w:p>
        </w:tc>
      </w:tr>
      <w:tr w:rsidR="008408F7" w:rsidRPr="00536122" w:rsidTr="009818ED">
        <w:trPr>
          <w:trHeight w:val="348"/>
        </w:trPr>
        <w:tc>
          <w:tcPr>
            <w:tcW w:w="8136" w:type="dxa"/>
            <w:gridSpan w:val="4"/>
            <w:shd w:val="clear" w:color="auto" w:fill="82B0E4" w:themeFill="text2" w:themeFillTint="66"/>
            <w:vAlign w:val="center"/>
          </w:tcPr>
          <w:p w:rsidR="008408F7" w:rsidRPr="00536122" w:rsidRDefault="008408F7" w:rsidP="009818E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36122">
              <w:rPr>
                <w:rFonts w:ascii="Century Gothic" w:hAnsi="Century Gothic"/>
                <w:b/>
                <w:sz w:val="16"/>
                <w:szCs w:val="16"/>
              </w:rPr>
              <w:t>ACCIÓN DE INICIO</w:t>
            </w:r>
          </w:p>
          <w:p w:rsidR="008408F7" w:rsidRPr="00536122" w:rsidRDefault="008408F7" w:rsidP="009818E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36122">
              <w:rPr>
                <w:rFonts w:ascii="Century Gothic" w:hAnsi="Century Gothic"/>
                <w:sz w:val="16"/>
                <w:szCs w:val="16"/>
              </w:rPr>
              <w:t>(qué, cómo, con qué, para qué)</w:t>
            </w:r>
          </w:p>
        </w:tc>
        <w:tc>
          <w:tcPr>
            <w:tcW w:w="2880" w:type="dxa"/>
            <w:vMerge/>
            <w:shd w:val="clear" w:color="auto" w:fill="FF66FF"/>
            <w:vAlign w:val="center"/>
          </w:tcPr>
          <w:p w:rsidR="008408F7" w:rsidRPr="00536122" w:rsidRDefault="008408F7" w:rsidP="009818E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8408F7" w:rsidRPr="00536122" w:rsidTr="009818ED">
        <w:trPr>
          <w:trHeight w:val="348"/>
        </w:trPr>
        <w:tc>
          <w:tcPr>
            <w:tcW w:w="8136" w:type="dxa"/>
            <w:gridSpan w:val="4"/>
            <w:shd w:val="clear" w:color="auto" w:fill="ECF2DA" w:themeFill="accent6" w:themeFillTint="33"/>
            <w:vAlign w:val="center"/>
          </w:tcPr>
          <w:p w:rsidR="008408F7" w:rsidRPr="00536122" w:rsidRDefault="008408F7" w:rsidP="009818E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80" w:type="dxa"/>
            <w:vMerge/>
            <w:shd w:val="clear" w:color="auto" w:fill="FF66FF"/>
            <w:vAlign w:val="center"/>
          </w:tcPr>
          <w:p w:rsidR="008408F7" w:rsidRPr="00536122" w:rsidRDefault="008408F7" w:rsidP="009818E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8408F7" w:rsidRPr="00536122" w:rsidTr="009818ED">
        <w:trPr>
          <w:trHeight w:val="547"/>
        </w:trPr>
        <w:tc>
          <w:tcPr>
            <w:tcW w:w="8136" w:type="dxa"/>
            <w:gridSpan w:val="4"/>
            <w:vAlign w:val="center"/>
          </w:tcPr>
          <w:p w:rsidR="008408F7" w:rsidRPr="00536122" w:rsidRDefault="008408F7" w:rsidP="00536122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8408F7" w:rsidRPr="00536122" w:rsidRDefault="008408F7" w:rsidP="008408F7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408F7" w:rsidRPr="00536122" w:rsidTr="009818ED">
        <w:trPr>
          <w:trHeight w:val="690"/>
        </w:trPr>
        <w:tc>
          <w:tcPr>
            <w:tcW w:w="8136" w:type="dxa"/>
            <w:gridSpan w:val="4"/>
            <w:shd w:val="clear" w:color="auto" w:fill="82B0E4" w:themeFill="text2" w:themeFillTint="66"/>
            <w:vAlign w:val="center"/>
          </w:tcPr>
          <w:p w:rsidR="008408F7" w:rsidRPr="00536122" w:rsidRDefault="008408F7" w:rsidP="009818E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36122">
              <w:rPr>
                <w:rFonts w:ascii="Century Gothic" w:hAnsi="Century Gothic"/>
                <w:b/>
                <w:sz w:val="16"/>
                <w:szCs w:val="16"/>
              </w:rPr>
              <w:t>ACCIÓN DE DESARROLLO</w:t>
            </w:r>
          </w:p>
          <w:p w:rsidR="008408F7" w:rsidRPr="00536122" w:rsidRDefault="008408F7" w:rsidP="009818E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36122">
              <w:rPr>
                <w:rFonts w:ascii="Century Gothic" w:hAnsi="Century Gothic"/>
                <w:sz w:val="16"/>
                <w:szCs w:val="16"/>
              </w:rPr>
              <w:t>(qué, cómo, con qué, para qué)</w:t>
            </w:r>
          </w:p>
        </w:tc>
        <w:tc>
          <w:tcPr>
            <w:tcW w:w="2880" w:type="dxa"/>
            <w:vMerge w:val="restart"/>
            <w:vAlign w:val="center"/>
          </w:tcPr>
          <w:p w:rsidR="008408F7" w:rsidRPr="00536122" w:rsidRDefault="008408F7" w:rsidP="009818ED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8408F7" w:rsidRPr="00536122" w:rsidRDefault="008408F7" w:rsidP="009818E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408F7" w:rsidRPr="00536122" w:rsidTr="009818ED">
        <w:trPr>
          <w:trHeight w:val="690"/>
        </w:trPr>
        <w:tc>
          <w:tcPr>
            <w:tcW w:w="8136" w:type="dxa"/>
            <w:gridSpan w:val="4"/>
            <w:shd w:val="clear" w:color="auto" w:fill="ECF2DA" w:themeFill="accent6" w:themeFillTint="33"/>
            <w:vAlign w:val="center"/>
          </w:tcPr>
          <w:p w:rsidR="008408F7" w:rsidRPr="00536122" w:rsidRDefault="008408F7" w:rsidP="009818E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80" w:type="dxa"/>
            <w:vMerge/>
            <w:vAlign w:val="center"/>
          </w:tcPr>
          <w:p w:rsidR="008408F7" w:rsidRPr="00536122" w:rsidRDefault="008408F7" w:rsidP="009818E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8408F7" w:rsidRPr="00536122" w:rsidTr="009818ED">
        <w:trPr>
          <w:trHeight w:val="547"/>
        </w:trPr>
        <w:tc>
          <w:tcPr>
            <w:tcW w:w="8136" w:type="dxa"/>
            <w:gridSpan w:val="4"/>
            <w:vAlign w:val="center"/>
          </w:tcPr>
          <w:p w:rsidR="008408F7" w:rsidRPr="00536122" w:rsidRDefault="008408F7" w:rsidP="00917C5E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80" w:type="dxa"/>
            <w:vMerge/>
            <w:vAlign w:val="center"/>
          </w:tcPr>
          <w:p w:rsidR="008408F7" w:rsidRPr="00536122" w:rsidRDefault="008408F7" w:rsidP="009818E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8408F7" w:rsidRPr="00536122" w:rsidTr="009818ED">
        <w:trPr>
          <w:trHeight w:val="690"/>
        </w:trPr>
        <w:tc>
          <w:tcPr>
            <w:tcW w:w="8136" w:type="dxa"/>
            <w:gridSpan w:val="4"/>
            <w:shd w:val="clear" w:color="auto" w:fill="82B0E4" w:themeFill="text2" w:themeFillTint="66"/>
            <w:vAlign w:val="center"/>
          </w:tcPr>
          <w:p w:rsidR="008408F7" w:rsidRPr="00536122" w:rsidRDefault="008408F7" w:rsidP="009818E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36122">
              <w:rPr>
                <w:rFonts w:ascii="Century Gothic" w:hAnsi="Century Gothic"/>
                <w:b/>
                <w:sz w:val="16"/>
                <w:szCs w:val="16"/>
              </w:rPr>
              <w:t>ACCIÓN DE CIERRE</w:t>
            </w:r>
          </w:p>
          <w:p w:rsidR="008408F7" w:rsidRPr="00536122" w:rsidRDefault="008408F7" w:rsidP="009818E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36122">
              <w:rPr>
                <w:rFonts w:ascii="Century Gothic" w:hAnsi="Century Gothic"/>
                <w:sz w:val="16"/>
                <w:szCs w:val="16"/>
              </w:rPr>
              <w:t>(qué, cómo, con qué, para qué)</w:t>
            </w:r>
          </w:p>
        </w:tc>
        <w:tc>
          <w:tcPr>
            <w:tcW w:w="2880" w:type="dxa"/>
            <w:vMerge w:val="restart"/>
            <w:vAlign w:val="center"/>
          </w:tcPr>
          <w:p w:rsidR="008408F7" w:rsidRPr="00536122" w:rsidRDefault="008408F7" w:rsidP="009818ED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408F7" w:rsidRPr="00536122" w:rsidRDefault="008408F7" w:rsidP="009818E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8408F7" w:rsidRPr="00536122" w:rsidTr="009818ED">
        <w:trPr>
          <w:trHeight w:val="690"/>
        </w:trPr>
        <w:tc>
          <w:tcPr>
            <w:tcW w:w="8136" w:type="dxa"/>
            <w:gridSpan w:val="4"/>
            <w:shd w:val="clear" w:color="auto" w:fill="ECF2DA" w:themeFill="accent6" w:themeFillTint="33"/>
          </w:tcPr>
          <w:p w:rsidR="008408F7" w:rsidRPr="00536122" w:rsidRDefault="008408F7" w:rsidP="009818E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80" w:type="dxa"/>
            <w:vMerge/>
          </w:tcPr>
          <w:p w:rsidR="008408F7" w:rsidRPr="00536122" w:rsidRDefault="008408F7" w:rsidP="009818E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8408F7" w:rsidRPr="00536122" w:rsidTr="009818ED">
        <w:trPr>
          <w:trHeight w:val="547"/>
        </w:trPr>
        <w:tc>
          <w:tcPr>
            <w:tcW w:w="8136" w:type="dxa"/>
            <w:gridSpan w:val="4"/>
          </w:tcPr>
          <w:p w:rsidR="008408F7" w:rsidRPr="00536122" w:rsidRDefault="008408F7" w:rsidP="009818ED">
            <w:pPr>
              <w:pStyle w:val="Prrafodelista"/>
              <w:tabs>
                <w:tab w:val="left" w:pos="5811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80" w:type="dxa"/>
            <w:vMerge/>
          </w:tcPr>
          <w:p w:rsidR="008408F7" w:rsidRPr="00536122" w:rsidRDefault="008408F7" w:rsidP="009818E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8408F7" w:rsidRPr="00536122" w:rsidTr="009818ED">
        <w:trPr>
          <w:trHeight w:val="547"/>
        </w:trPr>
        <w:tc>
          <w:tcPr>
            <w:tcW w:w="8136" w:type="dxa"/>
            <w:gridSpan w:val="4"/>
            <w:shd w:val="clear" w:color="auto" w:fill="FFFFFF" w:themeFill="background1"/>
          </w:tcPr>
          <w:p w:rsidR="008408F7" w:rsidRPr="00536122" w:rsidRDefault="008408F7" w:rsidP="009818E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5FF2CA" w:themeFill="accent4" w:themeFillTint="99"/>
            <w:vAlign w:val="center"/>
          </w:tcPr>
          <w:p w:rsidR="008408F7" w:rsidRPr="00536122" w:rsidRDefault="008408F7" w:rsidP="00917C5E">
            <w:pPr>
              <w:tabs>
                <w:tab w:val="left" w:pos="5811"/>
              </w:tabs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36122">
              <w:rPr>
                <w:rFonts w:ascii="Century Gothic" w:hAnsi="Century Gothic"/>
                <w:b/>
                <w:sz w:val="16"/>
                <w:szCs w:val="16"/>
              </w:rPr>
              <w:t>AJUSTES RAZONABLES</w:t>
            </w:r>
          </w:p>
        </w:tc>
      </w:tr>
    </w:tbl>
    <w:p w:rsidR="008408F7" w:rsidRPr="00536122" w:rsidRDefault="008408F7" w:rsidP="00917C5E">
      <w:pPr>
        <w:rPr>
          <w:b/>
          <w:sz w:val="16"/>
          <w:szCs w:val="16"/>
        </w:rPr>
      </w:pPr>
    </w:p>
    <w:p w:rsidR="008408F7" w:rsidRPr="00536122" w:rsidRDefault="008408F7" w:rsidP="008408F7">
      <w:pPr>
        <w:jc w:val="center"/>
        <w:rPr>
          <w:sz w:val="16"/>
          <w:szCs w:val="16"/>
        </w:rPr>
      </w:pPr>
      <w:r w:rsidRPr="00536122">
        <w:rPr>
          <w:sz w:val="16"/>
          <w:szCs w:val="16"/>
        </w:rPr>
        <w:t>__________________________________</w:t>
      </w:r>
    </w:p>
    <w:p w:rsidR="008408F7" w:rsidRPr="00536122" w:rsidRDefault="008408F7" w:rsidP="008408F7">
      <w:pPr>
        <w:jc w:val="center"/>
        <w:rPr>
          <w:sz w:val="16"/>
          <w:szCs w:val="16"/>
        </w:rPr>
      </w:pPr>
      <w:proofErr w:type="spellStart"/>
      <w:r w:rsidRPr="00536122">
        <w:rPr>
          <w:sz w:val="16"/>
          <w:szCs w:val="16"/>
        </w:rPr>
        <w:t>Vo.Bo</w:t>
      </w:r>
      <w:proofErr w:type="spellEnd"/>
      <w:r w:rsidRPr="00536122">
        <w:rPr>
          <w:sz w:val="16"/>
          <w:szCs w:val="16"/>
        </w:rPr>
        <w:t>. DIRECTORA</w:t>
      </w:r>
    </w:p>
    <w:p w:rsidR="008408F7" w:rsidRPr="00536122" w:rsidRDefault="008408F7" w:rsidP="008408F7">
      <w:pPr>
        <w:jc w:val="center"/>
        <w:rPr>
          <w:sz w:val="16"/>
          <w:szCs w:val="16"/>
        </w:rPr>
      </w:pPr>
      <w:r w:rsidRPr="00536122">
        <w:rPr>
          <w:sz w:val="16"/>
          <w:szCs w:val="16"/>
        </w:rPr>
        <w:t>PAULA ZAPATA PALOMARES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82"/>
        <w:gridCol w:w="4646"/>
      </w:tblGrid>
      <w:tr w:rsidR="008408F7" w:rsidRPr="00536122" w:rsidTr="009818ED">
        <w:tc>
          <w:tcPr>
            <w:tcW w:w="4077" w:type="dxa"/>
            <w:shd w:val="clear" w:color="auto" w:fill="FFC000"/>
          </w:tcPr>
          <w:p w:rsidR="008408F7" w:rsidRPr="00536122" w:rsidRDefault="008408F7" w:rsidP="009818ED">
            <w:pPr>
              <w:rPr>
                <w:b/>
                <w:sz w:val="16"/>
                <w:szCs w:val="16"/>
              </w:rPr>
            </w:pPr>
          </w:p>
          <w:p w:rsidR="00917C5E" w:rsidRPr="00536122" w:rsidRDefault="008408F7" w:rsidP="00536122">
            <w:pPr>
              <w:jc w:val="center"/>
              <w:rPr>
                <w:b/>
                <w:sz w:val="16"/>
                <w:szCs w:val="16"/>
              </w:rPr>
            </w:pPr>
            <w:r w:rsidRPr="00536122">
              <w:rPr>
                <w:b/>
                <w:sz w:val="16"/>
                <w:szCs w:val="16"/>
              </w:rPr>
              <w:t>OBSERVACIONES/RECOMENDACIONES</w:t>
            </w:r>
          </w:p>
        </w:tc>
        <w:tc>
          <w:tcPr>
            <w:tcW w:w="6863" w:type="dxa"/>
          </w:tcPr>
          <w:p w:rsidR="008408F7" w:rsidRPr="00536122" w:rsidRDefault="008408F7" w:rsidP="009818ED">
            <w:pPr>
              <w:rPr>
                <w:sz w:val="16"/>
                <w:szCs w:val="16"/>
              </w:rPr>
            </w:pPr>
          </w:p>
          <w:p w:rsidR="008408F7" w:rsidRPr="00536122" w:rsidRDefault="008408F7" w:rsidP="009818ED">
            <w:pPr>
              <w:rPr>
                <w:sz w:val="16"/>
                <w:szCs w:val="16"/>
              </w:rPr>
            </w:pPr>
          </w:p>
        </w:tc>
      </w:tr>
    </w:tbl>
    <w:p w:rsidR="008408F7" w:rsidRPr="00536122" w:rsidRDefault="008408F7" w:rsidP="008408F7">
      <w:pPr>
        <w:rPr>
          <w:sz w:val="16"/>
          <w:szCs w:val="16"/>
        </w:rPr>
      </w:pPr>
    </w:p>
    <w:p w:rsidR="00917C5E" w:rsidRDefault="00917C5E" w:rsidP="008408F7"/>
    <w:p w:rsidR="00917C5E" w:rsidRDefault="00917C5E" w:rsidP="008408F7"/>
    <w:p w:rsidR="00917C5E" w:rsidRDefault="00917C5E" w:rsidP="008408F7"/>
    <w:p w:rsidR="00917C5E" w:rsidRDefault="00917C5E" w:rsidP="008408F7"/>
    <w:p w:rsidR="00917C5E" w:rsidRDefault="00917C5E" w:rsidP="008408F7"/>
    <w:p w:rsidR="00917C5E" w:rsidRDefault="00917C5E" w:rsidP="008408F7"/>
    <w:p w:rsidR="00DE733E" w:rsidRDefault="00DE733E" w:rsidP="008408F7"/>
    <w:p w:rsidR="00DE733E" w:rsidRDefault="00DE733E" w:rsidP="008408F7"/>
    <w:p w:rsidR="00DE733E" w:rsidRDefault="00DE733E" w:rsidP="008408F7"/>
    <w:p w:rsidR="00DE733E" w:rsidRDefault="00DE733E" w:rsidP="008408F7"/>
    <w:p w:rsidR="00DE733E" w:rsidRDefault="00DE733E" w:rsidP="008408F7"/>
    <w:p w:rsidR="00DE733E" w:rsidRDefault="00DE733E" w:rsidP="008408F7"/>
    <w:p w:rsidR="00DE733E" w:rsidRDefault="00DE733E" w:rsidP="008408F7"/>
    <w:p w:rsidR="00917C5E" w:rsidRDefault="00917C5E" w:rsidP="008408F7"/>
    <w:p w:rsidR="00917C5E" w:rsidRDefault="00917C5E" w:rsidP="00917C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EJEMPLO DE </w:t>
      </w:r>
      <w:r w:rsidRPr="00917C5E">
        <w:rPr>
          <w:b/>
          <w:sz w:val="32"/>
          <w:szCs w:val="32"/>
        </w:rPr>
        <w:t>FORMATO DE RÚBRICA GRUPAL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1012"/>
        <w:gridCol w:w="1639"/>
        <w:gridCol w:w="1646"/>
        <w:gridCol w:w="1303"/>
        <w:gridCol w:w="1520"/>
        <w:gridCol w:w="1308"/>
      </w:tblGrid>
      <w:tr w:rsidR="00917C5E" w:rsidRPr="00917C5E" w:rsidTr="00917C5E">
        <w:trPr>
          <w:jc w:val="center"/>
        </w:trPr>
        <w:tc>
          <w:tcPr>
            <w:tcW w:w="11016" w:type="dxa"/>
            <w:gridSpan w:val="6"/>
            <w:shd w:val="clear" w:color="auto" w:fill="FBD4B4"/>
          </w:tcPr>
          <w:p w:rsidR="00917C5E" w:rsidRPr="00917C5E" w:rsidRDefault="00917C5E" w:rsidP="00917C5E">
            <w:pPr>
              <w:spacing w:after="0"/>
              <w:jc w:val="center"/>
              <w:rPr>
                <w:rFonts w:ascii="Comic Sans MS" w:hAnsi="Comic Sans MS" w:cs="Times New Roman"/>
                <w:b/>
              </w:rPr>
            </w:pPr>
            <w:r w:rsidRPr="00917C5E">
              <w:rPr>
                <w:rFonts w:ascii="Comic Sans MS" w:hAnsi="Comic Sans MS" w:cs="Times New Roman"/>
                <w:b/>
              </w:rPr>
              <w:t>INDICADORES DE EVALUACIÓN</w:t>
            </w:r>
          </w:p>
        </w:tc>
      </w:tr>
      <w:tr w:rsidR="00917C5E" w:rsidRPr="00917C5E" w:rsidTr="00917C5E">
        <w:trPr>
          <w:jc w:val="center"/>
        </w:trPr>
        <w:tc>
          <w:tcPr>
            <w:tcW w:w="1402" w:type="dxa"/>
            <w:vMerge w:val="restart"/>
            <w:shd w:val="clear" w:color="auto" w:fill="8DB3E2"/>
            <w:vAlign w:val="center"/>
          </w:tcPr>
          <w:p w:rsidR="00917C5E" w:rsidRPr="00917C5E" w:rsidRDefault="00917C5E" w:rsidP="00917C5E">
            <w:pPr>
              <w:spacing w:after="0"/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917C5E">
              <w:rPr>
                <w:rFonts w:ascii="Comic Sans MS" w:hAnsi="Comic Sans MS" w:cs="Times New Roman"/>
                <w:b/>
                <w:sz w:val="16"/>
                <w:szCs w:val="16"/>
              </w:rPr>
              <w:t>ALUMNO</w:t>
            </w:r>
          </w:p>
        </w:tc>
        <w:tc>
          <w:tcPr>
            <w:tcW w:w="2093" w:type="dxa"/>
            <w:shd w:val="clear" w:color="auto" w:fill="92D050"/>
            <w:vAlign w:val="center"/>
          </w:tcPr>
          <w:p w:rsidR="00917C5E" w:rsidRPr="00917C5E" w:rsidRDefault="00917C5E" w:rsidP="00917C5E">
            <w:pPr>
              <w:spacing w:after="0"/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917C5E">
              <w:rPr>
                <w:rFonts w:ascii="Comic Sans MS" w:hAnsi="Comic Sans MS" w:cs="Times New Roman"/>
                <w:b/>
                <w:sz w:val="16"/>
                <w:szCs w:val="16"/>
              </w:rPr>
              <w:t>SOBRESALIENTE</w:t>
            </w:r>
          </w:p>
        </w:tc>
        <w:tc>
          <w:tcPr>
            <w:tcW w:w="1928" w:type="dxa"/>
            <w:shd w:val="clear" w:color="auto" w:fill="C2D69B"/>
          </w:tcPr>
          <w:p w:rsidR="00917C5E" w:rsidRPr="00917C5E" w:rsidRDefault="00917C5E" w:rsidP="00917C5E">
            <w:pPr>
              <w:spacing w:after="0"/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917C5E">
              <w:rPr>
                <w:rFonts w:ascii="Comic Sans MS" w:hAnsi="Comic Sans MS" w:cs="Times New Roman"/>
                <w:b/>
                <w:sz w:val="16"/>
                <w:szCs w:val="16"/>
              </w:rPr>
              <w:t>SATISFACTORIO</w:t>
            </w:r>
          </w:p>
        </w:tc>
        <w:tc>
          <w:tcPr>
            <w:tcW w:w="1877" w:type="dxa"/>
            <w:shd w:val="clear" w:color="auto" w:fill="FFFF00"/>
            <w:vAlign w:val="center"/>
          </w:tcPr>
          <w:p w:rsidR="00917C5E" w:rsidRPr="00917C5E" w:rsidRDefault="00917C5E" w:rsidP="00917C5E">
            <w:pPr>
              <w:spacing w:after="0"/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917C5E">
              <w:rPr>
                <w:rFonts w:ascii="Comic Sans MS" w:hAnsi="Comic Sans MS" w:cs="Times New Roman"/>
                <w:b/>
                <w:sz w:val="16"/>
                <w:szCs w:val="16"/>
              </w:rPr>
              <w:t>BÁSICO / SUFICIENTE</w:t>
            </w:r>
          </w:p>
        </w:tc>
        <w:tc>
          <w:tcPr>
            <w:tcW w:w="2087" w:type="dxa"/>
            <w:shd w:val="clear" w:color="auto" w:fill="FF0000"/>
            <w:vAlign w:val="center"/>
          </w:tcPr>
          <w:p w:rsidR="00917C5E" w:rsidRPr="00917C5E" w:rsidRDefault="00917C5E" w:rsidP="00917C5E">
            <w:pPr>
              <w:spacing w:after="0"/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917C5E">
              <w:rPr>
                <w:rFonts w:ascii="Comic Sans MS" w:hAnsi="Comic Sans MS" w:cs="Times New Roman"/>
                <w:b/>
                <w:sz w:val="16"/>
                <w:szCs w:val="16"/>
              </w:rPr>
              <w:t>INSUFICIENTE</w:t>
            </w:r>
          </w:p>
        </w:tc>
        <w:tc>
          <w:tcPr>
            <w:tcW w:w="1629" w:type="dxa"/>
            <w:vMerge w:val="restart"/>
            <w:shd w:val="clear" w:color="auto" w:fill="E5B8B7"/>
            <w:vAlign w:val="center"/>
          </w:tcPr>
          <w:p w:rsidR="00917C5E" w:rsidRPr="00917C5E" w:rsidRDefault="00917C5E" w:rsidP="00917C5E">
            <w:pPr>
              <w:spacing w:after="0"/>
              <w:jc w:val="center"/>
              <w:rPr>
                <w:rFonts w:ascii="Comic Sans MS" w:hAnsi="Comic Sans MS" w:cs="Times New Roman"/>
                <w:b/>
                <w:sz w:val="12"/>
                <w:szCs w:val="12"/>
              </w:rPr>
            </w:pPr>
            <w:r w:rsidRPr="00917C5E">
              <w:rPr>
                <w:rFonts w:ascii="Comic Sans MS" w:hAnsi="Comic Sans MS" w:cs="Times New Roman"/>
                <w:b/>
                <w:sz w:val="12"/>
                <w:szCs w:val="12"/>
              </w:rPr>
              <w:t>OBSERVACIONES</w:t>
            </w:r>
          </w:p>
        </w:tc>
      </w:tr>
      <w:tr w:rsidR="00917C5E" w:rsidRPr="00917C5E" w:rsidTr="00917C5E">
        <w:trPr>
          <w:jc w:val="center"/>
        </w:trPr>
        <w:tc>
          <w:tcPr>
            <w:tcW w:w="1402" w:type="dxa"/>
            <w:vMerge/>
            <w:shd w:val="clear" w:color="auto" w:fill="8DB3E2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2093" w:type="dxa"/>
            <w:vAlign w:val="center"/>
          </w:tcPr>
          <w:p w:rsidR="00917C5E" w:rsidRPr="00917C5E" w:rsidRDefault="00917C5E" w:rsidP="0091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es-MX"/>
              </w:rPr>
            </w:pPr>
            <w:r w:rsidRPr="00917C5E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es-MX"/>
              </w:rPr>
              <w:t>Comunica de manera espontánea y con seguridad</w:t>
            </w:r>
            <w:r w:rsidRPr="00917C5E">
              <w:rPr>
                <w:rFonts w:ascii="Times New Roman" w:eastAsia="Times New Roman" w:hAnsi="Times New Roman" w:cs="Calibri"/>
                <w:sz w:val="16"/>
                <w:szCs w:val="16"/>
                <w:lang w:eastAsia="es-MX"/>
              </w:rPr>
              <w:t xml:space="preserve"> sus hallazgos al observar seres vivos, fenómenos y elementos naturales, utilizando registros propios y recursos impresos.</w:t>
            </w:r>
          </w:p>
          <w:p w:rsidR="00917C5E" w:rsidRPr="00917C5E" w:rsidRDefault="00917C5E" w:rsidP="0091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vAlign w:val="center"/>
          </w:tcPr>
          <w:p w:rsidR="00917C5E" w:rsidRPr="00917C5E" w:rsidRDefault="00917C5E" w:rsidP="00917C5E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7C5E">
              <w:rPr>
                <w:rFonts w:ascii="Calibri" w:hAnsi="Calibri" w:cs="Calibri"/>
                <w:b/>
                <w:sz w:val="16"/>
                <w:szCs w:val="16"/>
              </w:rPr>
              <w:t>Logra comunicar sus hallazgos</w:t>
            </w:r>
            <w:r w:rsidRPr="00917C5E">
              <w:rPr>
                <w:rFonts w:ascii="Calibri" w:hAnsi="Calibri" w:cs="Calibri"/>
                <w:sz w:val="16"/>
                <w:szCs w:val="16"/>
              </w:rPr>
              <w:t xml:space="preserve"> al observar seres vivos, fenómenos y elementos naturales, utilizando registros propios y recursos impresos.</w:t>
            </w:r>
          </w:p>
          <w:p w:rsidR="00917C5E" w:rsidRPr="00917C5E" w:rsidRDefault="00917C5E" w:rsidP="00917C5E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77" w:type="dxa"/>
            <w:vAlign w:val="center"/>
          </w:tcPr>
          <w:p w:rsidR="00917C5E" w:rsidRPr="00917C5E" w:rsidRDefault="00917C5E" w:rsidP="00917C5E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7C5E">
              <w:rPr>
                <w:rFonts w:ascii="Calibri" w:hAnsi="Calibri" w:cs="Calibri"/>
                <w:b/>
                <w:sz w:val="16"/>
                <w:szCs w:val="16"/>
              </w:rPr>
              <w:t>Con ayuda de la educadora logra comunicar sus hallazgos</w:t>
            </w:r>
            <w:r w:rsidRPr="00917C5E">
              <w:rPr>
                <w:rFonts w:ascii="Calibri" w:hAnsi="Calibri" w:cs="Calibri"/>
                <w:sz w:val="16"/>
                <w:szCs w:val="16"/>
              </w:rPr>
              <w:t xml:space="preserve"> al observar seres vivos, fenómenos y elementos naturales, utilizando registros propios y recursos impresos.</w:t>
            </w:r>
          </w:p>
          <w:p w:rsidR="00917C5E" w:rsidRPr="00917C5E" w:rsidRDefault="00917C5E" w:rsidP="00917C5E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87" w:type="dxa"/>
            <w:vAlign w:val="center"/>
          </w:tcPr>
          <w:p w:rsidR="00917C5E" w:rsidRPr="00917C5E" w:rsidRDefault="00917C5E" w:rsidP="0091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es-MX"/>
              </w:rPr>
            </w:pPr>
            <w:r w:rsidRPr="00917C5E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es-MX"/>
              </w:rPr>
              <w:t>Le resulta difícil lograr comunicar sus hallazgos</w:t>
            </w:r>
            <w:r w:rsidRPr="00917C5E">
              <w:rPr>
                <w:rFonts w:ascii="Times New Roman" w:eastAsia="Times New Roman" w:hAnsi="Times New Roman" w:cs="Calibri"/>
                <w:sz w:val="16"/>
                <w:szCs w:val="16"/>
                <w:lang w:eastAsia="es-MX"/>
              </w:rPr>
              <w:t xml:space="preserve"> al observar seres vivos, fenómenos y elementos naturales, utilizando registros propios y recursos impresos.</w:t>
            </w:r>
          </w:p>
        </w:tc>
        <w:tc>
          <w:tcPr>
            <w:tcW w:w="1629" w:type="dxa"/>
            <w:vMerge/>
            <w:shd w:val="clear" w:color="auto" w:fill="E5B8B7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</w:tr>
      <w:tr w:rsidR="00917C5E" w:rsidRPr="00917C5E" w:rsidTr="009818ED">
        <w:trPr>
          <w:jc w:val="center"/>
        </w:trPr>
        <w:tc>
          <w:tcPr>
            <w:tcW w:w="1402" w:type="dxa"/>
            <w:vAlign w:val="center"/>
          </w:tcPr>
          <w:p w:rsidR="00917C5E" w:rsidRPr="00917C5E" w:rsidRDefault="00917C5E" w:rsidP="00917C5E">
            <w:pPr>
              <w:spacing w:after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928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87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208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629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</w:tr>
      <w:tr w:rsidR="00917C5E" w:rsidRPr="00917C5E" w:rsidTr="009818ED">
        <w:trPr>
          <w:jc w:val="center"/>
        </w:trPr>
        <w:tc>
          <w:tcPr>
            <w:tcW w:w="1402" w:type="dxa"/>
            <w:vAlign w:val="center"/>
          </w:tcPr>
          <w:p w:rsidR="00917C5E" w:rsidRPr="00917C5E" w:rsidRDefault="00917C5E" w:rsidP="00917C5E">
            <w:pPr>
              <w:spacing w:after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928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87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208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629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</w:tr>
      <w:tr w:rsidR="00917C5E" w:rsidRPr="00917C5E" w:rsidTr="009818ED">
        <w:trPr>
          <w:jc w:val="center"/>
        </w:trPr>
        <w:tc>
          <w:tcPr>
            <w:tcW w:w="1402" w:type="dxa"/>
            <w:vAlign w:val="center"/>
          </w:tcPr>
          <w:p w:rsidR="00917C5E" w:rsidRPr="00917C5E" w:rsidRDefault="00917C5E" w:rsidP="00917C5E">
            <w:pPr>
              <w:spacing w:after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928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87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208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629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</w:tr>
      <w:tr w:rsidR="00917C5E" w:rsidRPr="00917C5E" w:rsidTr="009818ED">
        <w:trPr>
          <w:jc w:val="center"/>
        </w:trPr>
        <w:tc>
          <w:tcPr>
            <w:tcW w:w="1402" w:type="dxa"/>
            <w:vAlign w:val="center"/>
          </w:tcPr>
          <w:p w:rsidR="00917C5E" w:rsidRPr="00917C5E" w:rsidRDefault="00917C5E" w:rsidP="00917C5E">
            <w:pPr>
              <w:spacing w:after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928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87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208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629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</w:tr>
      <w:tr w:rsidR="00917C5E" w:rsidRPr="00917C5E" w:rsidTr="009818ED">
        <w:trPr>
          <w:jc w:val="center"/>
        </w:trPr>
        <w:tc>
          <w:tcPr>
            <w:tcW w:w="1402" w:type="dxa"/>
            <w:vAlign w:val="center"/>
          </w:tcPr>
          <w:p w:rsidR="00917C5E" w:rsidRPr="00917C5E" w:rsidRDefault="00917C5E" w:rsidP="00917C5E">
            <w:pPr>
              <w:spacing w:after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928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87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208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629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</w:tr>
      <w:tr w:rsidR="00917C5E" w:rsidRPr="00917C5E" w:rsidTr="009818ED">
        <w:trPr>
          <w:jc w:val="center"/>
        </w:trPr>
        <w:tc>
          <w:tcPr>
            <w:tcW w:w="1402" w:type="dxa"/>
            <w:vAlign w:val="center"/>
          </w:tcPr>
          <w:p w:rsidR="00917C5E" w:rsidRPr="00917C5E" w:rsidRDefault="00917C5E" w:rsidP="00917C5E">
            <w:pPr>
              <w:spacing w:after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928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87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208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629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</w:tr>
      <w:tr w:rsidR="00917C5E" w:rsidRPr="00917C5E" w:rsidTr="009818ED">
        <w:trPr>
          <w:jc w:val="center"/>
        </w:trPr>
        <w:tc>
          <w:tcPr>
            <w:tcW w:w="1402" w:type="dxa"/>
            <w:vAlign w:val="center"/>
          </w:tcPr>
          <w:p w:rsidR="00917C5E" w:rsidRPr="00917C5E" w:rsidRDefault="00917C5E" w:rsidP="00917C5E">
            <w:pPr>
              <w:spacing w:after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928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87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208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629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</w:tr>
      <w:tr w:rsidR="00917C5E" w:rsidRPr="00917C5E" w:rsidTr="009818ED">
        <w:trPr>
          <w:jc w:val="center"/>
        </w:trPr>
        <w:tc>
          <w:tcPr>
            <w:tcW w:w="1402" w:type="dxa"/>
            <w:vAlign w:val="center"/>
          </w:tcPr>
          <w:p w:rsidR="00917C5E" w:rsidRPr="00917C5E" w:rsidRDefault="00917C5E" w:rsidP="00917C5E">
            <w:pPr>
              <w:spacing w:after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928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87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208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629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</w:tr>
      <w:tr w:rsidR="00917C5E" w:rsidRPr="00917C5E" w:rsidTr="009818ED">
        <w:trPr>
          <w:jc w:val="center"/>
        </w:trPr>
        <w:tc>
          <w:tcPr>
            <w:tcW w:w="1402" w:type="dxa"/>
            <w:vAlign w:val="center"/>
          </w:tcPr>
          <w:p w:rsidR="00917C5E" w:rsidRPr="00917C5E" w:rsidRDefault="00917C5E" w:rsidP="00917C5E">
            <w:pPr>
              <w:spacing w:after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928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87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208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629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</w:tr>
      <w:tr w:rsidR="00917C5E" w:rsidRPr="00917C5E" w:rsidTr="009818ED">
        <w:trPr>
          <w:jc w:val="center"/>
        </w:trPr>
        <w:tc>
          <w:tcPr>
            <w:tcW w:w="1402" w:type="dxa"/>
            <w:vAlign w:val="center"/>
          </w:tcPr>
          <w:p w:rsidR="00917C5E" w:rsidRPr="00917C5E" w:rsidRDefault="00917C5E" w:rsidP="00917C5E">
            <w:pPr>
              <w:spacing w:after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928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87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208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629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</w:tr>
      <w:tr w:rsidR="00917C5E" w:rsidRPr="00917C5E" w:rsidTr="009818ED">
        <w:trPr>
          <w:jc w:val="center"/>
        </w:trPr>
        <w:tc>
          <w:tcPr>
            <w:tcW w:w="1402" w:type="dxa"/>
            <w:vAlign w:val="center"/>
          </w:tcPr>
          <w:p w:rsidR="00917C5E" w:rsidRPr="00917C5E" w:rsidRDefault="00917C5E" w:rsidP="00917C5E">
            <w:pPr>
              <w:spacing w:after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928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87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208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629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</w:tr>
      <w:tr w:rsidR="00917C5E" w:rsidRPr="00917C5E" w:rsidTr="009818ED">
        <w:trPr>
          <w:jc w:val="center"/>
        </w:trPr>
        <w:tc>
          <w:tcPr>
            <w:tcW w:w="1402" w:type="dxa"/>
            <w:vAlign w:val="center"/>
          </w:tcPr>
          <w:p w:rsidR="00917C5E" w:rsidRPr="00917C5E" w:rsidRDefault="00917C5E" w:rsidP="00917C5E">
            <w:pPr>
              <w:spacing w:after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928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87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208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629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</w:tr>
      <w:tr w:rsidR="00917C5E" w:rsidRPr="00917C5E" w:rsidTr="009818ED">
        <w:trPr>
          <w:jc w:val="center"/>
        </w:trPr>
        <w:tc>
          <w:tcPr>
            <w:tcW w:w="1402" w:type="dxa"/>
            <w:vAlign w:val="center"/>
          </w:tcPr>
          <w:p w:rsidR="00917C5E" w:rsidRPr="00917C5E" w:rsidRDefault="00917C5E" w:rsidP="00917C5E">
            <w:pPr>
              <w:spacing w:after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928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87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208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629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</w:tr>
      <w:tr w:rsidR="00917C5E" w:rsidRPr="00917C5E" w:rsidTr="009818ED">
        <w:trPr>
          <w:jc w:val="center"/>
        </w:trPr>
        <w:tc>
          <w:tcPr>
            <w:tcW w:w="1402" w:type="dxa"/>
            <w:vAlign w:val="center"/>
          </w:tcPr>
          <w:p w:rsidR="00917C5E" w:rsidRPr="00917C5E" w:rsidRDefault="00917C5E" w:rsidP="00917C5E">
            <w:pPr>
              <w:spacing w:after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928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87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208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629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</w:tr>
      <w:tr w:rsidR="00917C5E" w:rsidRPr="00917C5E" w:rsidTr="009818ED">
        <w:trPr>
          <w:jc w:val="center"/>
        </w:trPr>
        <w:tc>
          <w:tcPr>
            <w:tcW w:w="1402" w:type="dxa"/>
            <w:vAlign w:val="center"/>
          </w:tcPr>
          <w:p w:rsidR="00917C5E" w:rsidRPr="00917C5E" w:rsidRDefault="00917C5E" w:rsidP="00917C5E">
            <w:pPr>
              <w:spacing w:after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928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87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208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629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</w:tr>
      <w:tr w:rsidR="00917C5E" w:rsidRPr="00917C5E" w:rsidTr="009818ED">
        <w:trPr>
          <w:jc w:val="center"/>
        </w:trPr>
        <w:tc>
          <w:tcPr>
            <w:tcW w:w="1402" w:type="dxa"/>
            <w:vAlign w:val="center"/>
          </w:tcPr>
          <w:p w:rsidR="00917C5E" w:rsidRPr="00917C5E" w:rsidRDefault="00917C5E" w:rsidP="00917C5E">
            <w:pPr>
              <w:spacing w:after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928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87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208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629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</w:tr>
      <w:tr w:rsidR="00917C5E" w:rsidRPr="00917C5E" w:rsidTr="009818ED">
        <w:trPr>
          <w:jc w:val="center"/>
        </w:trPr>
        <w:tc>
          <w:tcPr>
            <w:tcW w:w="1402" w:type="dxa"/>
            <w:vAlign w:val="center"/>
          </w:tcPr>
          <w:p w:rsidR="00917C5E" w:rsidRPr="00917C5E" w:rsidRDefault="00917C5E" w:rsidP="00917C5E">
            <w:pPr>
              <w:spacing w:after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928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87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208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629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</w:tr>
      <w:tr w:rsidR="00917C5E" w:rsidRPr="00917C5E" w:rsidTr="009818ED">
        <w:trPr>
          <w:jc w:val="center"/>
        </w:trPr>
        <w:tc>
          <w:tcPr>
            <w:tcW w:w="1402" w:type="dxa"/>
            <w:vAlign w:val="center"/>
          </w:tcPr>
          <w:p w:rsidR="00917C5E" w:rsidRPr="00917C5E" w:rsidRDefault="00917C5E" w:rsidP="00917C5E">
            <w:pPr>
              <w:spacing w:after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928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87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2087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629" w:type="dxa"/>
          </w:tcPr>
          <w:p w:rsidR="00917C5E" w:rsidRPr="00917C5E" w:rsidRDefault="00917C5E" w:rsidP="00917C5E">
            <w:pPr>
              <w:spacing w:after="0"/>
              <w:rPr>
                <w:rFonts w:ascii="Comic Sans MS" w:hAnsi="Comic Sans MS" w:cs="Times New Roman"/>
                <w:b/>
              </w:rPr>
            </w:pPr>
          </w:p>
        </w:tc>
      </w:tr>
      <w:tr w:rsidR="00917C5E" w:rsidRPr="00917C5E" w:rsidTr="00917C5E">
        <w:trPr>
          <w:jc w:val="center"/>
        </w:trPr>
        <w:tc>
          <w:tcPr>
            <w:tcW w:w="1402" w:type="dxa"/>
            <w:shd w:val="clear" w:color="auto" w:fill="FABF8F"/>
          </w:tcPr>
          <w:p w:rsidR="00917C5E" w:rsidRPr="00917C5E" w:rsidRDefault="00917C5E" w:rsidP="00917C5E">
            <w:pPr>
              <w:spacing w:after="0"/>
              <w:jc w:val="center"/>
              <w:rPr>
                <w:rFonts w:ascii="Comic Sans MS" w:hAnsi="Comic Sans MS" w:cs="Times New Roman"/>
                <w:b/>
              </w:rPr>
            </w:pPr>
            <w:r w:rsidRPr="00917C5E">
              <w:rPr>
                <w:rFonts w:ascii="Comic Sans MS" w:hAnsi="Comic Sans MS" w:cs="Times New Roman"/>
                <w:b/>
              </w:rPr>
              <w:t>TOTAL</w:t>
            </w:r>
          </w:p>
        </w:tc>
        <w:tc>
          <w:tcPr>
            <w:tcW w:w="2093" w:type="dxa"/>
          </w:tcPr>
          <w:p w:rsidR="00917C5E" w:rsidRPr="00917C5E" w:rsidRDefault="00917C5E" w:rsidP="00917C5E">
            <w:pPr>
              <w:spacing w:after="0"/>
              <w:jc w:val="center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928" w:type="dxa"/>
          </w:tcPr>
          <w:p w:rsidR="00917C5E" w:rsidRPr="00917C5E" w:rsidRDefault="00917C5E" w:rsidP="00917C5E">
            <w:pPr>
              <w:spacing w:after="0"/>
              <w:jc w:val="center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877" w:type="dxa"/>
          </w:tcPr>
          <w:p w:rsidR="00917C5E" w:rsidRPr="00917C5E" w:rsidRDefault="00917C5E" w:rsidP="00917C5E">
            <w:pPr>
              <w:spacing w:after="0"/>
              <w:jc w:val="center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2087" w:type="dxa"/>
          </w:tcPr>
          <w:p w:rsidR="00917C5E" w:rsidRPr="00917C5E" w:rsidRDefault="00917C5E" w:rsidP="00917C5E">
            <w:pPr>
              <w:spacing w:after="0"/>
              <w:jc w:val="center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1629" w:type="dxa"/>
          </w:tcPr>
          <w:p w:rsidR="00917C5E" w:rsidRPr="00917C5E" w:rsidRDefault="00917C5E" w:rsidP="00917C5E">
            <w:pPr>
              <w:spacing w:after="0"/>
              <w:jc w:val="center"/>
              <w:rPr>
                <w:rFonts w:ascii="Comic Sans MS" w:hAnsi="Comic Sans MS" w:cs="Times New Roman"/>
                <w:b/>
              </w:rPr>
            </w:pPr>
          </w:p>
        </w:tc>
      </w:tr>
    </w:tbl>
    <w:p w:rsidR="00917C5E" w:rsidRDefault="00917C5E" w:rsidP="00917C5E">
      <w:pPr>
        <w:jc w:val="center"/>
        <w:rPr>
          <w:b/>
          <w:sz w:val="32"/>
          <w:szCs w:val="32"/>
        </w:rPr>
      </w:pPr>
    </w:p>
    <w:p w:rsidR="00917C5E" w:rsidRDefault="00917C5E" w:rsidP="00917C5E">
      <w:pPr>
        <w:jc w:val="center"/>
        <w:rPr>
          <w:b/>
          <w:sz w:val="32"/>
          <w:szCs w:val="32"/>
        </w:rPr>
      </w:pPr>
    </w:p>
    <w:p w:rsidR="00917C5E" w:rsidRDefault="00917C5E" w:rsidP="00917C5E">
      <w:pPr>
        <w:jc w:val="center"/>
        <w:rPr>
          <w:b/>
          <w:sz w:val="32"/>
          <w:szCs w:val="32"/>
        </w:rPr>
      </w:pPr>
    </w:p>
    <w:p w:rsidR="00917C5E" w:rsidRDefault="00917C5E" w:rsidP="00917C5E">
      <w:pPr>
        <w:jc w:val="center"/>
        <w:rPr>
          <w:b/>
          <w:sz w:val="32"/>
          <w:szCs w:val="32"/>
        </w:rPr>
      </w:pPr>
    </w:p>
    <w:p w:rsidR="00917C5E" w:rsidRDefault="00917C5E" w:rsidP="00917C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EJEMPLO DE RÚBRICA INDIVIDUAL</w:t>
      </w:r>
    </w:p>
    <w:p w:rsidR="00917C5E" w:rsidRPr="00917C5E" w:rsidRDefault="00917C5E" w:rsidP="00917C5E">
      <w:pPr>
        <w:spacing w:after="200" w:line="276" w:lineRule="auto"/>
        <w:jc w:val="both"/>
        <w:rPr>
          <w:rFonts w:ascii="Comic Sans MS" w:eastAsia="Calibri" w:hAnsi="Comic Sans MS" w:cs="Times New Roman"/>
          <w:b/>
          <w:lang w:val="es-MX" w:eastAsia="en-US"/>
        </w:rPr>
      </w:pPr>
      <w:r w:rsidRPr="00917C5E">
        <w:rPr>
          <w:rFonts w:ascii="Comic Sans MS" w:eastAsia="Calibri" w:hAnsi="Comic Sans MS" w:cs="Times New Roman"/>
          <w:b/>
          <w:lang w:val="es-MX" w:eastAsia="en-US"/>
        </w:rPr>
        <w:t>SITUACIÓN DIDÁCTICA: Nuestro planeta</w:t>
      </w:r>
    </w:p>
    <w:p w:rsidR="00917C5E" w:rsidRPr="00917C5E" w:rsidRDefault="00917C5E" w:rsidP="00917C5E">
      <w:pPr>
        <w:spacing w:after="200"/>
        <w:jc w:val="both"/>
        <w:rPr>
          <w:rFonts w:ascii="Century Gothic" w:eastAsia="Calibri" w:hAnsi="Century Gothic" w:cs="Times New Roman"/>
          <w:lang w:val="es-MX" w:eastAsia="en-US"/>
        </w:rPr>
      </w:pPr>
      <w:r w:rsidRPr="00917C5E">
        <w:rPr>
          <w:rFonts w:ascii="Comic Sans MS" w:eastAsia="Calibri" w:hAnsi="Comic Sans MS" w:cs="Times New Roman"/>
          <w:b/>
          <w:lang w:val="es-MX" w:eastAsia="en-US"/>
        </w:rPr>
        <w:t>CAMPO FORMATIVO/ÁREA:</w:t>
      </w:r>
      <w:r w:rsidRPr="00917C5E">
        <w:rPr>
          <w:rFonts w:ascii="Century Gothic" w:eastAsia="Calibri" w:hAnsi="Century Gothic" w:cs="Times New Roman"/>
          <w:lang w:val="es-MX" w:eastAsia="en-US"/>
        </w:rPr>
        <w:t xml:space="preserve"> EXPLORACION Y COMPRENSION DEL MUNDO NATURAL Y SOCIAL</w:t>
      </w:r>
    </w:p>
    <w:p w:rsidR="00917C5E" w:rsidRPr="00917C5E" w:rsidRDefault="00917C5E" w:rsidP="00917C5E">
      <w:pPr>
        <w:autoSpaceDE w:val="0"/>
        <w:autoSpaceDN w:val="0"/>
        <w:adjustRightInd w:val="0"/>
        <w:spacing w:after="160"/>
        <w:jc w:val="both"/>
        <w:rPr>
          <w:rFonts w:ascii="Candara" w:eastAsia="Calibri" w:hAnsi="Candara" w:cs="Times New Roman"/>
          <w:lang w:val="pt-BR" w:eastAsia="en-US"/>
        </w:rPr>
      </w:pPr>
      <w:r w:rsidRPr="00917C5E">
        <w:rPr>
          <w:rFonts w:ascii="Comic Sans MS" w:eastAsia="Calibri" w:hAnsi="Comic Sans MS" w:cs="Times New Roman"/>
          <w:b/>
          <w:lang w:val="es-MX" w:eastAsia="en-US"/>
        </w:rPr>
        <w:t>APRENDIZAJE ESPERADO:</w:t>
      </w:r>
      <w:r w:rsidRPr="00917C5E">
        <w:rPr>
          <w:rFonts w:ascii="Century Gothic" w:eastAsia="Calibri" w:hAnsi="Century Gothic" w:cs="Times New Roman"/>
          <w:lang w:val="pt-BR" w:eastAsia="en-US"/>
        </w:rPr>
        <w:t xml:space="preserve"> </w:t>
      </w:r>
      <w:r w:rsidRPr="00917C5E">
        <w:rPr>
          <w:rFonts w:ascii="Century Gothic" w:eastAsia="Calibri" w:hAnsi="Century Gothic" w:cs="Times New Roman"/>
          <w:lang w:val="es-MX" w:eastAsia="en-US"/>
        </w:rPr>
        <w:t>Comunica sus hallazgos al observar seres vivos, fenómenos y elementos naturales, utilizando registros propios y recursos impresos.</w:t>
      </w:r>
    </w:p>
    <w:p w:rsidR="00917C5E" w:rsidRPr="00917C5E" w:rsidRDefault="00917C5E" w:rsidP="00917C5E">
      <w:pPr>
        <w:spacing w:after="200"/>
        <w:jc w:val="both"/>
        <w:rPr>
          <w:rFonts w:ascii="Comic Sans MS" w:eastAsia="Calibri" w:hAnsi="Comic Sans MS" w:cs="Times New Roman"/>
          <w:b/>
          <w:lang w:val="es-MX" w:eastAsia="en-US"/>
        </w:rPr>
      </w:pPr>
      <w:r w:rsidRPr="00917C5E">
        <w:rPr>
          <w:rFonts w:ascii="Comic Sans MS" w:eastAsia="Calibri" w:hAnsi="Comic Sans MS" w:cs="Times New Roman"/>
          <w:b/>
          <w:lang w:val="es-MX" w:eastAsia="en-US"/>
        </w:rPr>
        <w:t xml:space="preserve">FECHA: </w:t>
      </w:r>
      <w:r w:rsidRPr="00917C5E">
        <w:rPr>
          <w:rFonts w:ascii="Century Gothic" w:eastAsia="Calibri" w:hAnsi="Century Gothic" w:cs="Times New Roman"/>
          <w:sz w:val="28"/>
          <w:szCs w:val="28"/>
          <w:lang w:val="es-MX" w:eastAsia="en-US"/>
        </w:rPr>
        <w:t xml:space="preserve">13-16, </w:t>
      </w:r>
      <w:r>
        <w:rPr>
          <w:rFonts w:ascii="Century Gothic" w:eastAsia="Calibri" w:hAnsi="Century Gothic" w:cs="Times New Roman"/>
          <w:sz w:val="28"/>
          <w:szCs w:val="28"/>
          <w:lang w:val="es-MX" w:eastAsia="en-US"/>
        </w:rPr>
        <w:t>Y 19-23 DE JUNIO</w:t>
      </w:r>
    </w:p>
    <w:tbl>
      <w:tblPr>
        <w:tblStyle w:val="Tablaconcuadrcula2"/>
        <w:tblW w:w="10881" w:type="dxa"/>
        <w:tblInd w:w="-1228" w:type="dxa"/>
        <w:tblLayout w:type="fixed"/>
        <w:tblLook w:val="04A0" w:firstRow="1" w:lastRow="0" w:firstColumn="1" w:lastColumn="0" w:noHBand="0" w:noVBand="1"/>
      </w:tblPr>
      <w:tblGrid>
        <w:gridCol w:w="5920"/>
        <w:gridCol w:w="1418"/>
        <w:gridCol w:w="1275"/>
        <w:gridCol w:w="1134"/>
        <w:gridCol w:w="1134"/>
      </w:tblGrid>
      <w:tr w:rsidR="00917C5E" w:rsidRPr="00917C5E" w:rsidTr="00917C5E">
        <w:trPr>
          <w:trHeight w:val="311"/>
        </w:trPr>
        <w:tc>
          <w:tcPr>
            <w:tcW w:w="5920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  <w:b/>
              </w:rPr>
            </w:pPr>
            <w:r w:rsidRPr="00917C5E">
              <w:rPr>
                <w:rFonts w:ascii="Calibri" w:hAnsi="Calibri" w:cs="Times New Roman"/>
                <w:b/>
              </w:rPr>
              <w:t>ASPECTOS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917C5E">
              <w:rPr>
                <w:rFonts w:ascii="Calibri" w:hAnsi="Calibri" w:cs="Times New Roman"/>
                <w:b/>
                <w:sz w:val="16"/>
                <w:szCs w:val="16"/>
              </w:rPr>
              <w:t>SOBRESALIENTE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917C5E">
              <w:rPr>
                <w:rFonts w:ascii="Calibri" w:hAnsi="Calibri" w:cs="Times New Roman"/>
                <w:b/>
                <w:sz w:val="16"/>
                <w:szCs w:val="16"/>
              </w:rPr>
              <w:t>SATISFACTORIO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917C5E">
              <w:rPr>
                <w:rFonts w:ascii="Calibri" w:hAnsi="Calibri" w:cs="Times New Roman"/>
                <w:b/>
                <w:sz w:val="16"/>
                <w:szCs w:val="16"/>
              </w:rPr>
              <w:t>SUFICIENTE</w:t>
            </w:r>
          </w:p>
        </w:tc>
        <w:tc>
          <w:tcPr>
            <w:tcW w:w="1134" w:type="dxa"/>
            <w:shd w:val="clear" w:color="auto" w:fill="FF0000"/>
            <w:vAlign w:val="center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917C5E">
              <w:rPr>
                <w:rFonts w:ascii="Calibri" w:hAnsi="Calibri" w:cs="Times New Roman"/>
                <w:b/>
                <w:sz w:val="16"/>
                <w:szCs w:val="16"/>
              </w:rPr>
              <w:t>INSUFICIENTE</w:t>
            </w:r>
          </w:p>
        </w:tc>
      </w:tr>
      <w:tr w:rsidR="00917C5E" w:rsidRPr="00917C5E" w:rsidTr="00917C5E">
        <w:trPr>
          <w:trHeight w:val="331"/>
        </w:trPr>
        <w:tc>
          <w:tcPr>
            <w:tcW w:w="5920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  <w:r w:rsidRPr="00917C5E">
              <w:rPr>
                <w:rFonts w:ascii="Calibri" w:hAnsi="Calibri" w:cs="Times New Roman"/>
              </w:rPr>
              <w:t>MANIFIESTA LO QUE SABE CON RELACION AL INCENDIO FORESTAL</w:t>
            </w:r>
          </w:p>
        </w:tc>
        <w:tc>
          <w:tcPr>
            <w:tcW w:w="1418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75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</w:tr>
      <w:tr w:rsidR="00917C5E" w:rsidRPr="00917C5E" w:rsidTr="00917C5E">
        <w:trPr>
          <w:trHeight w:val="331"/>
        </w:trPr>
        <w:tc>
          <w:tcPr>
            <w:tcW w:w="5920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  <w:r w:rsidRPr="00917C5E">
              <w:rPr>
                <w:rFonts w:ascii="Calibri" w:hAnsi="Calibri" w:cs="Times New Roman"/>
              </w:rPr>
              <w:t>SABE LO QUE ES UN FENOMENO NATURAL Y DESASTRE NATURAL</w:t>
            </w:r>
          </w:p>
        </w:tc>
        <w:tc>
          <w:tcPr>
            <w:tcW w:w="1418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75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</w:tr>
      <w:tr w:rsidR="00917C5E" w:rsidRPr="00917C5E" w:rsidTr="00917C5E">
        <w:trPr>
          <w:trHeight w:val="331"/>
        </w:trPr>
        <w:tc>
          <w:tcPr>
            <w:tcW w:w="5920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  <w:r w:rsidRPr="00917C5E">
              <w:rPr>
                <w:rFonts w:ascii="Calibri" w:hAnsi="Calibri" w:cs="Times New Roman"/>
              </w:rPr>
              <w:t xml:space="preserve">INDAGA Y COMPARTE CON SEGURIDAD Y CONFIANZA INFORMACIÓN SOBRE LO QUE INVESTIGÓ </w:t>
            </w:r>
            <w:r>
              <w:rPr>
                <w:rFonts w:ascii="Calibri" w:hAnsi="Calibri" w:cs="Times New Roman"/>
              </w:rPr>
              <w:t>MEDIANTE EXPOSICIÓN.</w:t>
            </w:r>
          </w:p>
        </w:tc>
        <w:tc>
          <w:tcPr>
            <w:tcW w:w="1418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75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</w:tr>
      <w:tr w:rsidR="00917C5E" w:rsidRPr="00917C5E" w:rsidTr="00917C5E">
        <w:trPr>
          <w:trHeight w:val="331"/>
        </w:trPr>
        <w:tc>
          <w:tcPr>
            <w:tcW w:w="5920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  <w:r w:rsidRPr="00917C5E">
              <w:rPr>
                <w:rFonts w:ascii="Calibri" w:hAnsi="Calibri" w:cs="Times New Roman"/>
              </w:rPr>
              <w:t>ESCUCHA CON ATENCIÓN Y RESPETO LA INFORMACION COMPARTIDA POR SUS COMPAÑEROS</w:t>
            </w:r>
          </w:p>
        </w:tc>
        <w:tc>
          <w:tcPr>
            <w:tcW w:w="1418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75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</w:tr>
      <w:tr w:rsidR="00917C5E" w:rsidRPr="00917C5E" w:rsidTr="00917C5E">
        <w:trPr>
          <w:trHeight w:val="331"/>
        </w:trPr>
        <w:tc>
          <w:tcPr>
            <w:tcW w:w="5920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  <w:r w:rsidRPr="00917C5E">
              <w:rPr>
                <w:rFonts w:ascii="Calibri" w:hAnsi="Calibri" w:cs="Times New Roman"/>
              </w:rPr>
              <w:t>RESCATA</w:t>
            </w:r>
            <w:r>
              <w:rPr>
                <w:rFonts w:ascii="Calibri" w:hAnsi="Calibri" w:cs="Times New Roman"/>
              </w:rPr>
              <w:t xml:space="preserve"> EN EL LIBRO VIAJERO</w:t>
            </w:r>
            <w:r w:rsidRPr="00917C5E">
              <w:rPr>
                <w:rFonts w:ascii="Calibri" w:hAnsi="Calibri" w:cs="Times New Roman"/>
              </w:rPr>
              <w:t xml:space="preserve"> LA INFORMACIÓN QUE OBSER</w:t>
            </w:r>
            <w:r>
              <w:rPr>
                <w:rFonts w:ascii="Calibri" w:hAnsi="Calibri" w:cs="Times New Roman"/>
              </w:rPr>
              <w:t>VA Y ESCUCHA.</w:t>
            </w:r>
          </w:p>
        </w:tc>
        <w:tc>
          <w:tcPr>
            <w:tcW w:w="1418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75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</w:tr>
      <w:tr w:rsidR="00917C5E" w:rsidRPr="00917C5E" w:rsidTr="00917C5E">
        <w:trPr>
          <w:trHeight w:val="331"/>
        </w:trPr>
        <w:tc>
          <w:tcPr>
            <w:tcW w:w="5920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  <w:r w:rsidRPr="00917C5E">
              <w:rPr>
                <w:rFonts w:ascii="Calibri" w:hAnsi="Calibri" w:cs="Times New Roman"/>
              </w:rPr>
              <w:t>OBSERVA CON ATENCIÓN LA INFORMACION DE LOS VIDEOS Y C</w:t>
            </w:r>
            <w:r>
              <w:rPr>
                <w:rFonts w:ascii="Calibri" w:hAnsi="Calibri" w:cs="Times New Roman"/>
              </w:rPr>
              <w:t>OMPARTE EN PLENARIA LO QUE LLAMÓ</w:t>
            </w:r>
            <w:r w:rsidRPr="00917C5E">
              <w:rPr>
                <w:rFonts w:ascii="Calibri" w:hAnsi="Calibri" w:cs="Times New Roman"/>
              </w:rPr>
              <w:t xml:space="preserve"> SU ATENCIÓN</w:t>
            </w:r>
          </w:p>
        </w:tc>
        <w:tc>
          <w:tcPr>
            <w:tcW w:w="1418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75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</w:tr>
      <w:tr w:rsidR="00917C5E" w:rsidRPr="00917C5E" w:rsidTr="00917C5E">
        <w:trPr>
          <w:trHeight w:val="331"/>
        </w:trPr>
        <w:tc>
          <w:tcPr>
            <w:tcW w:w="5920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  <w:r w:rsidRPr="00917C5E">
              <w:rPr>
                <w:rFonts w:ascii="Calibri" w:hAnsi="Calibri" w:cs="Times New Roman"/>
              </w:rPr>
              <w:t>SE MUESTRA RECEPTIVO (A) ANTE LA NUEVA INFORMACIÓN</w:t>
            </w:r>
          </w:p>
        </w:tc>
        <w:tc>
          <w:tcPr>
            <w:tcW w:w="1418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75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</w:tr>
      <w:tr w:rsidR="00917C5E" w:rsidRPr="00917C5E" w:rsidTr="00917C5E">
        <w:trPr>
          <w:trHeight w:val="331"/>
        </w:trPr>
        <w:tc>
          <w:tcPr>
            <w:tcW w:w="5920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  <w:r w:rsidRPr="00917C5E">
              <w:rPr>
                <w:rFonts w:ascii="Calibri" w:hAnsi="Calibri" w:cs="Times New Roman"/>
              </w:rPr>
              <w:t>SE MANIFIESTA INTERESADO (A) EN SABER SOBRE LOS SERES VIVOS</w:t>
            </w:r>
          </w:p>
        </w:tc>
        <w:tc>
          <w:tcPr>
            <w:tcW w:w="1418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75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</w:tr>
      <w:tr w:rsidR="00917C5E" w:rsidRPr="00917C5E" w:rsidTr="00917C5E">
        <w:trPr>
          <w:trHeight w:val="331"/>
        </w:trPr>
        <w:tc>
          <w:tcPr>
            <w:tcW w:w="5920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  <w:r w:rsidRPr="00917C5E">
              <w:rPr>
                <w:rFonts w:ascii="Calibri" w:hAnsi="Calibri" w:cs="Times New Roman"/>
              </w:rPr>
              <w:t>PROPONE IDEAS SOBRE CUÁLES SERES VIVOS DEBERIAMOS INVESTIGAR</w:t>
            </w:r>
          </w:p>
        </w:tc>
        <w:tc>
          <w:tcPr>
            <w:tcW w:w="1418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75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</w:tr>
      <w:tr w:rsidR="00917C5E" w:rsidRPr="00917C5E" w:rsidTr="00917C5E">
        <w:trPr>
          <w:trHeight w:val="311"/>
        </w:trPr>
        <w:tc>
          <w:tcPr>
            <w:tcW w:w="10881" w:type="dxa"/>
            <w:gridSpan w:val="5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  <w:r w:rsidRPr="00917C5E">
              <w:rPr>
                <w:rFonts w:ascii="Calibri" w:hAnsi="Calibri" w:cs="Times New Roman"/>
              </w:rPr>
              <w:t>OBSERVACIONES:</w:t>
            </w:r>
          </w:p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</w:tr>
      <w:tr w:rsidR="00917C5E" w:rsidRPr="00917C5E" w:rsidTr="00917C5E">
        <w:trPr>
          <w:trHeight w:val="331"/>
        </w:trPr>
        <w:tc>
          <w:tcPr>
            <w:tcW w:w="10881" w:type="dxa"/>
            <w:gridSpan w:val="5"/>
          </w:tcPr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  <w:r w:rsidRPr="00917C5E">
              <w:rPr>
                <w:rFonts w:ascii="Calibri" w:hAnsi="Calibri" w:cs="Times New Roman"/>
              </w:rPr>
              <w:t>RECOMENDACIONES:</w:t>
            </w:r>
          </w:p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  <w:p w:rsidR="00917C5E" w:rsidRPr="00917C5E" w:rsidRDefault="00917C5E" w:rsidP="00917C5E">
            <w:pPr>
              <w:spacing w:after="0"/>
              <w:jc w:val="both"/>
              <w:rPr>
                <w:rFonts w:ascii="Calibri" w:hAnsi="Calibri" w:cs="Times New Roman"/>
              </w:rPr>
            </w:pPr>
          </w:p>
        </w:tc>
      </w:tr>
    </w:tbl>
    <w:p w:rsidR="00917C5E" w:rsidRPr="00917C5E" w:rsidRDefault="00917C5E" w:rsidP="00917C5E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es-MX" w:eastAsia="en-US"/>
        </w:rPr>
      </w:pPr>
    </w:p>
    <w:p w:rsidR="00917C5E" w:rsidRDefault="00917C5E" w:rsidP="00917C5E">
      <w:pPr>
        <w:jc w:val="center"/>
        <w:rPr>
          <w:b/>
          <w:sz w:val="32"/>
          <w:szCs w:val="32"/>
        </w:rPr>
      </w:pPr>
    </w:p>
    <w:p w:rsidR="00E644D2" w:rsidRDefault="00E644D2" w:rsidP="00917C5E">
      <w:pPr>
        <w:jc w:val="center"/>
        <w:rPr>
          <w:b/>
          <w:sz w:val="32"/>
          <w:szCs w:val="32"/>
        </w:rPr>
      </w:pPr>
    </w:p>
    <w:p w:rsidR="00E644D2" w:rsidRDefault="00536122" w:rsidP="00917C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EJEMPLO DE EVALUACIÓN EN WORD</w:t>
      </w:r>
    </w:p>
    <w:p w:rsidR="00536122" w:rsidRPr="00536122" w:rsidRDefault="00536122" w:rsidP="00536122">
      <w:pPr>
        <w:spacing w:after="160" w:line="259" w:lineRule="auto"/>
        <w:jc w:val="center"/>
        <w:rPr>
          <w:rFonts w:ascii="Arial" w:eastAsia="KaiTi" w:hAnsi="Arial" w:cs="Arial"/>
          <w:b/>
          <w:color w:val="7030A0"/>
          <w:lang w:eastAsia="en-US"/>
        </w:rPr>
      </w:pPr>
      <w:r w:rsidRPr="00536122">
        <w:rPr>
          <w:rFonts w:ascii="Arial" w:eastAsia="KaiTi" w:hAnsi="Arial" w:cs="Arial"/>
          <w:b/>
          <w:color w:val="7030A0"/>
          <w:lang w:eastAsia="en-US"/>
        </w:rPr>
        <w:t xml:space="preserve">Italia </w:t>
      </w:r>
      <w:proofErr w:type="spellStart"/>
      <w:r w:rsidRPr="00536122">
        <w:rPr>
          <w:rFonts w:ascii="Arial" w:eastAsia="KaiTi" w:hAnsi="Arial" w:cs="Arial"/>
          <w:b/>
          <w:color w:val="7030A0"/>
          <w:lang w:eastAsia="en-US"/>
        </w:rPr>
        <w:t>Avitia</w:t>
      </w:r>
      <w:proofErr w:type="spellEnd"/>
      <w:r w:rsidRPr="00536122">
        <w:rPr>
          <w:rFonts w:ascii="Arial" w:eastAsia="KaiTi" w:hAnsi="Arial" w:cs="Arial"/>
          <w:b/>
          <w:color w:val="7030A0"/>
          <w:lang w:eastAsia="en-US"/>
        </w:rPr>
        <w:t xml:space="preserve"> García</w:t>
      </w:r>
    </w:p>
    <w:tbl>
      <w:tblPr>
        <w:tblW w:w="755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83"/>
        <w:gridCol w:w="1016"/>
        <w:gridCol w:w="1108"/>
        <w:gridCol w:w="992"/>
        <w:gridCol w:w="1066"/>
        <w:gridCol w:w="1211"/>
        <w:gridCol w:w="1074"/>
      </w:tblGrid>
      <w:tr w:rsidR="00536122" w:rsidRPr="00536122" w:rsidTr="009818ED">
        <w:trPr>
          <w:trHeight w:val="1012"/>
          <w:jc w:val="center"/>
        </w:trPr>
        <w:tc>
          <w:tcPr>
            <w:tcW w:w="108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C2CE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6122" w:rsidRPr="00536122" w:rsidRDefault="00536122" w:rsidP="00536122">
            <w:pPr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  <w:r w:rsidRPr="00536122">
              <w:rPr>
                <w:rFonts w:ascii="Arial" w:eastAsia="Calibri" w:hAnsi="Arial" w:cs="Arial"/>
                <w:sz w:val="10"/>
                <w:szCs w:val="10"/>
                <w:lang w:eastAsia="en-US"/>
              </w:rPr>
              <w:t>LENGUAJE Y COMUNICACION</w:t>
            </w:r>
          </w:p>
        </w:tc>
        <w:tc>
          <w:tcPr>
            <w:tcW w:w="10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EF8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6122" w:rsidRPr="00536122" w:rsidRDefault="00536122" w:rsidP="00536122">
            <w:pPr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  <w:r w:rsidRPr="00536122">
              <w:rPr>
                <w:rFonts w:ascii="Arial" w:eastAsia="Calibri" w:hAnsi="Arial" w:cs="Arial"/>
                <w:sz w:val="10"/>
                <w:szCs w:val="10"/>
                <w:lang w:eastAsia="en-US"/>
              </w:rPr>
              <w:t>PENSAMIENTO MATEMATICO</w:t>
            </w:r>
          </w:p>
        </w:tc>
        <w:tc>
          <w:tcPr>
            <w:tcW w:w="110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FDE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6122" w:rsidRPr="00536122" w:rsidRDefault="00536122" w:rsidP="00536122">
            <w:pPr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  <w:r w:rsidRPr="00536122">
              <w:rPr>
                <w:rFonts w:ascii="Arial" w:eastAsia="Calibri" w:hAnsi="Arial" w:cs="Arial"/>
                <w:sz w:val="10"/>
                <w:szCs w:val="10"/>
                <w:lang w:eastAsia="en-US"/>
              </w:rPr>
              <w:t>EXPLORACION Y  COMPRENSION DEL MUNDO NATURAL Y SOCIAL</w:t>
            </w:r>
          </w:p>
        </w:tc>
        <w:tc>
          <w:tcPr>
            <w:tcW w:w="99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F6A8C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6122" w:rsidRPr="00536122" w:rsidRDefault="00536122" w:rsidP="00536122">
            <w:pPr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  <w:r w:rsidRPr="00536122">
              <w:rPr>
                <w:rFonts w:ascii="Arial" w:eastAsia="Calibri" w:hAnsi="Arial" w:cs="Arial"/>
                <w:sz w:val="10"/>
                <w:szCs w:val="10"/>
                <w:lang w:eastAsia="en-US"/>
              </w:rPr>
              <w:t>ARTES</w:t>
            </w:r>
          </w:p>
        </w:tc>
        <w:tc>
          <w:tcPr>
            <w:tcW w:w="106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FAE9B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6122" w:rsidRPr="00536122" w:rsidRDefault="00536122" w:rsidP="00536122">
            <w:pPr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  <w:r w:rsidRPr="00536122">
              <w:rPr>
                <w:rFonts w:ascii="Arial" w:eastAsia="Calibri" w:hAnsi="Arial" w:cs="Arial"/>
                <w:sz w:val="10"/>
                <w:szCs w:val="10"/>
                <w:lang w:eastAsia="en-US"/>
              </w:rPr>
              <w:t>EDUCACION FISICA</w:t>
            </w:r>
          </w:p>
        </w:tc>
        <w:tc>
          <w:tcPr>
            <w:tcW w:w="12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B5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6122" w:rsidRPr="00536122" w:rsidRDefault="00536122" w:rsidP="00536122">
            <w:pPr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  <w:r w:rsidRPr="00536122">
              <w:rPr>
                <w:rFonts w:ascii="Arial" w:eastAsia="Calibri" w:hAnsi="Arial" w:cs="Arial"/>
                <w:sz w:val="10"/>
                <w:szCs w:val="10"/>
                <w:lang w:eastAsia="en-US"/>
              </w:rPr>
              <w:t>EDUCACION SOCIOEMOCIONAL</w:t>
            </w:r>
          </w:p>
        </w:tc>
        <w:tc>
          <w:tcPr>
            <w:tcW w:w="107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6122" w:rsidRPr="00536122" w:rsidRDefault="00536122" w:rsidP="00536122">
            <w:pPr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  <w:r w:rsidRPr="00536122">
              <w:rPr>
                <w:rFonts w:ascii="Arial" w:eastAsia="Calibri" w:hAnsi="Arial" w:cs="Arial"/>
                <w:sz w:val="10"/>
                <w:szCs w:val="10"/>
                <w:lang w:eastAsia="en-US"/>
              </w:rPr>
              <w:t>PROMEDIO DEL NIVEL DE LOGRO</w:t>
            </w:r>
          </w:p>
          <w:p w:rsidR="00536122" w:rsidRPr="00536122" w:rsidRDefault="00536122" w:rsidP="00536122">
            <w:pPr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  <w:r w:rsidRPr="00536122">
              <w:rPr>
                <w:rFonts w:ascii="Arial" w:eastAsia="Calibri" w:hAnsi="Arial" w:cs="Arial"/>
                <w:sz w:val="10"/>
                <w:szCs w:val="10"/>
                <w:lang w:eastAsia="en-US"/>
              </w:rPr>
              <w:t>TERCER PERIODO</w:t>
            </w:r>
          </w:p>
        </w:tc>
      </w:tr>
      <w:tr w:rsidR="00536122" w:rsidRPr="00536122" w:rsidTr="009818ED">
        <w:trPr>
          <w:trHeight w:val="370"/>
          <w:jc w:val="center"/>
        </w:trPr>
        <w:tc>
          <w:tcPr>
            <w:tcW w:w="108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122" w:rsidRPr="00536122" w:rsidRDefault="00536122" w:rsidP="00536122">
            <w:pPr>
              <w:spacing w:after="160" w:line="259" w:lineRule="auto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10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122" w:rsidRPr="00536122" w:rsidRDefault="00536122" w:rsidP="00536122">
            <w:pPr>
              <w:spacing w:after="160" w:line="259" w:lineRule="auto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110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122" w:rsidRPr="00536122" w:rsidRDefault="00536122" w:rsidP="00536122">
            <w:pPr>
              <w:spacing w:after="160" w:line="259" w:lineRule="auto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122" w:rsidRPr="00536122" w:rsidRDefault="00536122" w:rsidP="00536122">
            <w:pPr>
              <w:spacing w:after="160" w:line="259" w:lineRule="auto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106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122" w:rsidRPr="00536122" w:rsidRDefault="00536122" w:rsidP="00536122">
            <w:pPr>
              <w:spacing w:after="160" w:line="259" w:lineRule="auto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12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122" w:rsidRPr="00536122" w:rsidRDefault="00536122" w:rsidP="00536122">
            <w:pPr>
              <w:spacing w:after="160" w:line="259" w:lineRule="auto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107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6122" w:rsidRPr="00536122" w:rsidRDefault="00536122" w:rsidP="00536122">
            <w:pPr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  <w:r w:rsidRPr="00536122">
              <w:rPr>
                <w:rFonts w:ascii="Arial" w:eastAsia="Calibri" w:hAnsi="Arial" w:cs="Arial"/>
                <w:sz w:val="10"/>
                <w:szCs w:val="10"/>
                <w:lang w:eastAsia="en-US"/>
              </w:rPr>
              <w:t>ESPERADO</w:t>
            </w:r>
          </w:p>
        </w:tc>
      </w:tr>
    </w:tbl>
    <w:p w:rsidR="00536122" w:rsidRPr="00536122" w:rsidRDefault="00536122" w:rsidP="00536122">
      <w:pPr>
        <w:spacing w:after="160" w:line="259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536122" w:rsidRPr="00536122" w:rsidRDefault="00536122" w:rsidP="00536122">
      <w:pPr>
        <w:spacing w:after="160" w:line="259" w:lineRule="auto"/>
        <w:rPr>
          <w:rFonts w:ascii="Arial" w:eastAsia="Calibri" w:hAnsi="Arial" w:cs="Arial"/>
          <w:sz w:val="14"/>
          <w:szCs w:val="14"/>
          <w:lang w:eastAsia="en-US"/>
        </w:rPr>
      </w:pPr>
      <w:r w:rsidRPr="00536122">
        <w:rPr>
          <w:rFonts w:ascii="Arial" w:eastAsia="Calibri" w:hAnsi="Arial" w:cs="Arial"/>
          <w:sz w:val="14"/>
          <w:szCs w:val="14"/>
          <w:lang w:eastAsia="en-US"/>
        </w:rPr>
        <w:t>LENGUAJE Y COMUNICACION</w:t>
      </w:r>
    </w:p>
    <w:p w:rsidR="00536122" w:rsidRPr="00536122" w:rsidRDefault="00536122" w:rsidP="00536122">
      <w:pPr>
        <w:spacing w:after="160" w:line="259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536122">
        <w:rPr>
          <w:rFonts w:ascii="Arial" w:eastAsia="Calibri" w:hAnsi="Arial" w:cs="Arial"/>
          <w:sz w:val="14"/>
          <w:szCs w:val="14"/>
          <w:lang w:eastAsia="en-US"/>
        </w:rPr>
        <w:t>MEDIANTE CUESTIONAMIENTOS RECONOCE LOS TEXTOS QUE OBSERVA, COMO EL CUENTO, EL PERIODICO, LA CARTA, LA REVISTA, LA INVITACION Y LA RECETA. APORTA IDEAS SOBRE SU IMPORTANCIA, LA SIMILITUD QUE EXISTE ENTRE ELLOS Y PARA QUE SIRVEN. COMENTA FRENTE AL GRUPO APORTACIONES PARA REDACTAR EN FORMA GRUPAL ALGUNOS TEXTOS COMO CUENTOS, CARTAS E INVITACIONES. ESCRIBE SU NOMBRE Y OTRAS PALABRAS USANDO LETRAS DEL MISMO PARA FORMAR TEXTOS NUEVOS. DE MANERA ESPONTANEA ESCUCHA LECTURAS Y COMENTA AL RESPECTO. RECOMENDACIONES. CONTINUAR PRACTICANDO LA ESCRITURA DE SUS NOMBRES EN TODOS LOS TRABAJOS Y TAREAS, DE MANERA PERMANENTE PARA QUE LO HAGA SIN APOYO VISUAL POCO A POCO E IR INCREMENTANDO UN APELLIDO Y LUEGO EL OTRO.</w:t>
      </w:r>
    </w:p>
    <w:p w:rsidR="00536122" w:rsidRPr="00536122" w:rsidRDefault="00536122" w:rsidP="00536122">
      <w:pPr>
        <w:spacing w:after="160" w:line="259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536122">
        <w:rPr>
          <w:rFonts w:ascii="Arial" w:eastAsia="Calibri" w:hAnsi="Arial" w:cs="Arial"/>
          <w:sz w:val="14"/>
          <w:szCs w:val="14"/>
          <w:lang w:eastAsia="en-US"/>
        </w:rPr>
        <w:t>PENSAMIENTO MATEMATICO</w:t>
      </w:r>
    </w:p>
    <w:p w:rsidR="00536122" w:rsidRPr="00536122" w:rsidRDefault="00536122" w:rsidP="00536122">
      <w:pPr>
        <w:spacing w:after="160" w:line="259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536122">
        <w:rPr>
          <w:rFonts w:ascii="Arial" w:eastAsia="Calibri" w:hAnsi="Arial" w:cs="Arial"/>
          <w:sz w:val="14"/>
          <w:szCs w:val="14"/>
          <w:lang w:eastAsia="en-US"/>
        </w:rPr>
        <w:t>CLASIFICA ELEMENTOS DE UN GRUPO DE OBJETOS, BASANDOSE EN LAS CARACTERISTICAS FISICAS DE LOS MISMOS. CUENTA COLECCIONES CON CANTIDADES DEL 1 AL 20, IDENTIFICANDO QUE NUMERO DE LA SERIE NUMERICA REPRESENTA EL VALOR DEL RESULTADO FINAL, RECONOCIENDOLOS EN FORMA ESCRITA. RECOMENDACIONES. CONTINUAR PRACTICANDO EL CONTEO DE OBJETOS AL MENOS TRES VECES A LA SEMANA, CON CANTIDADES DEL 1 AL 30 PARA AMPLIAR SU CONTEO.</w:t>
      </w:r>
    </w:p>
    <w:p w:rsidR="00536122" w:rsidRPr="00536122" w:rsidRDefault="00536122" w:rsidP="00536122">
      <w:pPr>
        <w:spacing w:after="160" w:line="259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536122">
        <w:rPr>
          <w:rFonts w:ascii="Arial" w:eastAsia="Calibri" w:hAnsi="Arial" w:cs="Arial"/>
          <w:sz w:val="14"/>
          <w:szCs w:val="14"/>
          <w:lang w:eastAsia="en-US"/>
        </w:rPr>
        <w:t>EXPLORACION Y COMPRENSION DEL MUNDO NATURAL Y SOCIAL</w:t>
      </w:r>
    </w:p>
    <w:p w:rsidR="00536122" w:rsidRPr="00536122" w:rsidRDefault="00536122" w:rsidP="00536122">
      <w:pPr>
        <w:spacing w:after="160" w:line="259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536122">
        <w:rPr>
          <w:rFonts w:ascii="Arial" w:eastAsia="Calibri" w:hAnsi="Arial" w:cs="Arial"/>
          <w:sz w:val="14"/>
          <w:szCs w:val="14"/>
          <w:lang w:eastAsia="en-US"/>
        </w:rPr>
        <w:t>MUESTRA AUTONOMIA AL PARTICIPAR EN EL DESFILE DE LA PRIMAVERA, SIENDO PARTICIPE DE ACTIVIDADES CIVICAS Y CULTURALES. RECONOCE EL EFECTO FAVORABLE Y DESFAVORABLE DE LA ACCION HUMANA EN EL MEDIO AMBIENTE Y PROPONE MEDIDAS C</w:t>
      </w:r>
      <w:r>
        <w:rPr>
          <w:rFonts w:ascii="Arial" w:eastAsia="Calibri" w:hAnsi="Arial" w:cs="Arial"/>
          <w:sz w:val="14"/>
          <w:szCs w:val="14"/>
          <w:lang w:eastAsia="en-US"/>
        </w:rPr>
        <w:t xml:space="preserve">OMO CLASIFICAR LA BASURA Y </w:t>
      </w:r>
      <w:r w:rsidRPr="00536122">
        <w:rPr>
          <w:rFonts w:ascii="Arial" w:eastAsia="Calibri" w:hAnsi="Arial" w:cs="Arial"/>
          <w:sz w:val="14"/>
          <w:szCs w:val="14"/>
          <w:lang w:eastAsia="en-US"/>
        </w:rPr>
        <w:t>RECICLAR PARA SU CONSERVACION.</w:t>
      </w:r>
      <w:r>
        <w:rPr>
          <w:rFonts w:ascii="Arial" w:eastAsia="Calibri" w:hAnsi="Arial" w:cs="Arial"/>
          <w:sz w:val="14"/>
          <w:szCs w:val="14"/>
          <w:lang w:eastAsia="en-US"/>
        </w:rPr>
        <w:t xml:space="preserve"> CLASIFICA</w:t>
      </w:r>
      <w:r w:rsidRPr="00536122">
        <w:rPr>
          <w:rFonts w:ascii="Arial" w:eastAsia="Calibri" w:hAnsi="Arial" w:cs="Arial"/>
          <w:sz w:val="14"/>
          <w:szCs w:val="14"/>
          <w:lang w:eastAsia="en-US"/>
        </w:rPr>
        <w:t xml:space="preserve"> LOS ALIMENTOS DE ACUERDO AL SEMAFORO DE ALIMENTACIÓN. RECOMENDACIONES. CONTINUAR FOMENTANDO ACCIONES EN CASA COMO EL RECICLADO DE LA BASURA Y EL USO CUIDADOSO Y MODERADO DE ELEMENTOS COMO EL AGUA, DE MANERA PERMANENTE COMO PARTE DE UN ESTILO DE VIDA, PARA CREAR CONCIENCIA EN ELLA DESDE PEQUEÑA DE LA IMPORTANCIA DEL CUIDADO DEL PLANETA.</w:t>
      </w:r>
    </w:p>
    <w:p w:rsidR="00536122" w:rsidRPr="00536122" w:rsidRDefault="00536122" w:rsidP="00536122">
      <w:pPr>
        <w:spacing w:after="160" w:line="259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536122">
        <w:rPr>
          <w:rFonts w:ascii="Arial" w:eastAsia="Calibri" w:hAnsi="Arial" w:cs="Arial"/>
          <w:sz w:val="14"/>
          <w:szCs w:val="14"/>
          <w:lang w:eastAsia="en-US"/>
        </w:rPr>
        <w:t>ARTES</w:t>
      </w:r>
    </w:p>
    <w:p w:rsidR="00536122" w:rsidRPr="00536122" w:rsidRDefault="00536122" w:rsidP="00536122">
      <w:pPr>
        <w:spacing w:after="160" w:line="259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536122">
        <w:rPr>
          <w:rFonts w:ascii="Arial" w:eastAsia="Calibri" w:hAnsi="Arial" w:cs="Arial"/>
          <w:sz w:val="14"/>
          <w:szCs w:val="14"/>
          <w:lang w:eastAsia="en-US"/>
        </w:rPr>
        <w:t>UTILIZA DIVERSOS MATERIALES PARA ELABORAR MANUALIDADES POR EL FESTEJO DE LA PRIMAVERA, EMPLEA DIVERSIDAD DE COLORES Y DISFRUTA DE DESCUBRIR LO QUE PUEDE LOGRAR AL DEJARSE LLEVAR POR SU CREATIVIDAD. RESPETA LO QUE SUS COMPAÑEROS SUGIEREN COMO MATERIAL PARA ELABORAR REGALOS PARA LAS MADRES POR SU</w:t>
      </w:r>
      <w:r>
        <w:rPr>
          <w:rFonts w:ascii="Arial" w:eastAsia="Calibri" w:hAnsi="Arial" w:cs="Arial"/>
          <w:sz w:val="14"/>
          <w:szCs w:val="14"/>
          <w:lang w:eastAsia="en-US"/>
        </w:rPr>
        <w:t xml:space="preserve"> DIA. MUESTRA ENTUSIASMO</w:t>
      </w:r>
      <w:r w:rsidRPr="00536122">
        <w:rPr>
          <w:rFonts w:ascii="Arial" w:eastAsia="Calibri" w:hAnsi="Arial" w:cs="Arial"/>
          <w:sz w:val="14"/>
          <w:szCs w:val="14"/>
          <w:lang w:eastAsia="en-US"/>
        </w:rPr>
        <w:t xml:space="preserve"> AL ESCUCHAR MUSICA DIVERSA Y REALIZAR LA SECUENCIA DE MOVIMIENTOS QUE SE LE INDICA, ASI COMO AL PARTICIPAR EN JUEGOS TRADICIONALES Y RONDAS EN LA CLASE DE ARTES.</w:t>
      </w:r>
    </w:p>
    <w:p w:rsidR="00536122" w:rsidRPr="00536122" w:rsidRDefault="00536122" w:rsidP="0053612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14"/>
          <w:szCs w:val="14"/>
          <w:lang w:eastAsia="en-US"/>
        </w:rPr>
      </w:pPr>
    </w:p>
    <w:p w:rsidR="00536122" w:rsidRPr="00536122" w:rsidRDefault="00536122" w:rsidP="00536122">
      <w:pPr>
        <w:spacing w:after="160" w:line="259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536122">
        <w:rPr>
          <w:rFonts w:ascii="Arial" w:eastAsia="Calibri" w:hAnsi="Arial" w:cs="Arial"/>
          <w:sz w:val="14"/>
          <w:szCs w:val="14"/>
          <w:lang w:eastAsia="en-US"/>
        </w:rPr>
        <w:t>EDUCACION FISICA</w:t>
      </w:r>
    </w:p>
    <w:p w:rsidR="00536122" w:rsidRPr="00536122" w:rsidRDefault="00536122" w:rsidP="00536122">
      <w:pPr>
        <w:spacing w:after="160" w:line="259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536122">
        <w:rPr>
          <w:rFonts w:ascii="Arial" w:eastAsia="Calibri" w:hAnsi="Arial" w:cs="Arial"/>
          <w:sz w:val="14"/>
          <w:szCs w:val="14"/>
          <w:lang w:eastAsia="en-US"/>
        </w:rPr>
        <w:t>PARTICIPA EN CASI TODAS LAS ACTIVIDADES DE MANERA INDIVIDUAL COMO COLECTIVA QUE INVOLUCREN DIFERENTES MOVIMIENTOS</w:t>
      </w:r>
      <w:r w:rsidRPr="00536122">
        <w:rPr>
          <w:rFonts w:ascii="Berlin Sans FB" w:eastAsia="Calibri" w:hAnsi="Berlin Sans FB" w:cs="Times New Roman"/>
          <w:sz w:val="14"/>
          <w:szCs w:val="14"/>
          <w:lang w:eastAsia="en-US"/>
        </w:rPr>
        <w:t xml:space="preserve"> </w:t>
      </w:r>
      <w:r w:rsidRPr="00536122">
        <w:rPr>
          <w:rFonts w:ascii="Arial" w:eastAsia="Calibri" w:hAnsi="Arial" w:cs="Arial"/>
          <w:sz w:val="14"/>
          <w:szCs w:val="14"/>
          <w:lang w:eastAsia="en-US"/>
        </w:rPr>
        <w:t>CON EL CUERPO, CAMINAR, CORRER, SALTAR, GIRAR, GATEAR, LANZAR, ATRAPAR, PATEAR Y MANTENER UNA POSTURA POR MAS DE UN CIERTO TIEMPO. TRABAJA CON RESPETO Y CONFIANZA, COOPERANDO CON SUS COMPAÑEROS DE MANERA INDIVIDUAL Y COLECTIVA. RECOMENDACIONES. LANCE A DIFERENTES DIRECCIONES Y ATRAPAR DIFERENTES OBJETOS CON SU AYUDA Y SOLA AL MENOS DOS VECES A LA SEMANA PARA QUE CONTINUE AVANZANDO EN SU COORDINACION.</w:t>
      </w:r>
    </w:p>
    <w:p w:rsidR="00536122" w:rsidRPr="00536122" w:rsidRDefault="00536122" w:rsidP="00536122">
      <w:pPr>
        <w:spacing w:after="160" w:line="259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536122">
        <w:rPr>
          <w:rFonts w:ascii="Arial" w:eastAsia="Calibri" w:hAnsi="Arial" w:cs="Arial"/>
          <w:sz w:val="14"/>
          <w:szCs w:val="14"/>
          <w:lang w:eastAsia="en-US"/>
        </w:rPr>
        <w:t>EDUCACION SOCIOEMOCIONAL</w:t>
      </w:r>
    </w:p>
    <w:p w:rsidR="00536122" w:rsidRPr="00536122" w:rsidRDefault="00536122" w:rsidP="00536122">
      <w:pPr>
        <w:spacing w:after="160" w:line="259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536122">
        <w:rPr>
          <w:rFonts w:ascii="Arial" w:eastAsia="Calibri" w:hAnsi="Arial" w:cs="Arial"/>
          <w:sz w:val="14"/>
          <w:szCs w:val="14"/>
          <w:lang w:eastAsia="en-US"/>
        </w:rPr>
        <w:t>ES COOPERATIVA, INDEPENDIENTE Y RESPETUOSA DE SUS COMPAÑEROS, HACE UN GRAN ESFUERZO POR RESPETARLOS Y CONVIVIR DE MANERA ARMONICA, CUANDO ALGO NO LE PARECE PREFIERE SOLICITAR AYUDA A LA MAESTRA ANTES QUE DISCUTIR.</w:t>
      </w:r>
    </w:p>
    <w:p w:rsidR="00536122" w:rsidRDefault="00536122" w:rsidP="00917C5E">
      <w:pPr>
        <w:jc w:val="center"/>
        <w:rPr>
          <w:b/>
          <w:sz w:val="32"/>
          <w:szCs w:val="32"/>
        </w:rPr>
      </w:pPr>
    </w:p>
    <w:p w:rsidR="00697DD2" w:rsidRDefault="00697DD2" w:rsidP="00917C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PARA HACER LAS RUBRICAS GRUPALES Y REDACTAR LAS EVALUACIONES</w:t>
      </w:r>
    </w:p>
    <w:p w:rsidR="00697DD2" w:rsidRPr="00917C5E" w:rsidRDefault="00697DD2" w:rsidP="00917C5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MX" w:eastAsia="es-MX"/>
        </w:rPr>
        <w:drawing>
          <wp:inline distT="0" distB="0" distL="0" distR="0">
            <wp:extent cx="5169395" cy="7315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2023-05-19-11-21-53-47_c0d35d5c8ea536686f7fb1c9f2f8f274~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874" cy="733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7DD2" w:rsidRPr="00917C5E" w:rsidSect="00583E57">
      <w:headerReference w:type="default" r:id="rId14"/>
      <w:pgSz w:w="12240" w:h="15840"/>
      <w:pgMar w:top="2160" w:right="1901" w:bottom="720" w:left="19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0CE8" w:rsidRDefault="009F0CE8" w:rsidP="001A2FA9">
      <w:r>
        <w:separator/>
      </w:r>
    </w:p>
  </w:endnote>
  <w:endnote w:type="continuationSeparator" w:id="0">
    <w:p w:rsidR="009F0CE8" w:rsidRDefault="009F0CE8" w:rsidP="001A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0CE8" w:rsidRDefault="009F0CE8" w:rsidP="001A2FA9">
      <w:r>
        <w:separator/>
      </w:r>
    </w:p>
  </w:footnote>
  <w:footnote w:type="continuationSeparator" w:id="0">
    <w:p w:rsidR="009F0CE8" w:rsidRDefault="009F0CE8" w:rsidP="001A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FA9" w:rsidRDefault="001A2FA9">
    <w:pPr>
      <w:pStyle w:val="Encabezado"/>
    </w:pPr>
    <w:r>
      <w:rPr>
        <w:rFonts w:ascii="Times New Roman" w:eastAsia="Times New Roman" w:hAnsi="Times New Roman" w:cs="Times New Roman"/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CAE91D" wp14:editId="6052CE1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49092" cy="9601200"/>
              <wp:effectExtent l="19050" t="0" r="15875" b="22225"/>
              <wp:wrapNone/>
              <wp:docPr id="14" name="Grupo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9092" cy="9601200"/>
                        <a:chOff x="0" y="0"/>
                        <a:chExt cx="7349092" cy="9601200"/>
                      </a:xfrm>
                    </wpg:grpSpPr>
                    <wps:wsp>
                      <wps:cNvPr id="8" name="Conector recto 8"/>
                      <wps:cNvCnPr/>
                      <wps:spPr>
                        <a:xfrm>
                          <a:off x="48180" y="157163"/>
                          <a:ext cx="7278370" cy="603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Conector recto 9"/>
                      <wps:cNvCnPr/>
                      <wps:spPr>
                        <a:xfrm>
                          <a:off x="48180" y="8915400"/>
                          <a:ext cx="7259955" cy="493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Conector recto 10"/>
                      <wps:cNvCnPr/>
                      <wps:spPr>
                        <a:xfrm flipH="1">
                          <a:off x="233917" y="14288"/>
                          <a:ext cx="530352" cy="92166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Conector recto 12"/>
                      <wps:cNvCnPr/>
                      <wps:spPr>
                        <a:xfrm flipH="1">
                          <a:off x="6606142" y="371475"/>
                          <a:ext cx="530225" cy="92163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Rectángulo 2"/>
                      <wps:cNvSpPr/>
                      <wps:spPr>
                        <a:xfrm>
                          <a:off x="33892" y="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ángulo 2"/>
                      <wps:cNvSpPr/>
                      <wps:spPr>
                        <a:xfrm rot="10800000">
                          <a:off x="6777592" y="34290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2"/>
                      <wps:cNvSpPr/>
                      <wps:spPr>
                        <a:xfrm rot="5400000">
                          <a:off x="3384311" y="-3378994"/>
                          <a:ext cx="574043" cy="7342665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ángulo 2"/>
                      <wps:cNvSpPr/>
                      <wps:spPr>
                        <a:xfrm rot="16200000">
                          <a:off x="3448605" y="5700713"/>
                          <a:ext cx="461010" cy="7324569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94400</wp14:pctWidth>
              </wp14:sizeRelH>
              <wp14:sizeRelV relativeFrom="page">
                <wp14:pctHeight>95800</wp14:pctHeight>
              </wp14:sizeRelV>
            </wp:anchor>
          </w:drawing>
        </mc:Choice>
        <mc:Fallback>
          <w:pict>
            <v:group w14:anchorId="2E7F2D11" id="Grupo 14" o:spid="_x0000_s1026" style="position:absolute;margin-left:0;margin-top:0;width:578.65pt;height:756pt;z-index:251659264;mso-width-percent:944;mso-height-percent:958;mso-position-horizontal:center;mso-position-horizontal-relative:page;mso-position-vertical:center;mso-position-vertical-relative:page;mso-width-percent:944;mso-height-percent:958" coordsize="73490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">
              <v:line id="Conector recto 8" o:spid="_x0000_s1027" style="position:absolute;visibility:visible;mso-wrap-style:square" from="481,1571" to="73265,7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" strokecolor="#05676b [1606]" strokeweight=".5pt">
                <v:stroke joinstyle="miter"/>
              </v:line>
              <v:line id="Conector recto 9" o:spid="_x0000_s1028" style="position:absolute;visibility:visible;mso-wrap-style:square" from="481,89154" to="73081,9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" strokecolor="#05676b [1606]" strokeweight=".5pt">
                <v:stroke joinstyle="miter"/>
              </v:line>
              <v:line id="Conector recto 10" o:spid="_x0000_s1029" style="position:absolute;flip:x;visibility:visible;mso-wrap-style:square" from="2339,142" to="7642,92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" strokecolor="#05676b [1606]" strokeweight=".5pt">
                <v:stroke joinstyle="miter"/>
              </v:line>
              <v:line id="Conector recto 12" o:spid="_x0000_s1030" style="position:absolute;flip:x;visibility:visible;mso-wrap-style:square" from="66061,3714" to="71363,95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" strokecolor="#05676b [1606]" strokeweight=".5pt">
                <v:stroke joinstyle="miter"/>
              </v:line>
              <v:shape id="Rectángulo 2" o:spid="_x0000_s1031" style="position:absolute;left:338;width:5715;height:92583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" path="m,l571500,,,9258300,,9144000,,xe" fillcolor="#0bd0d9 [3206]" stroked="f" strokeweight="1pt">
                <v:fill r:id="rId1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ctángulo 2" o:spid="_x0000_s1032" style="position:absolute;left:67775;top:3429;width:5715;height:92583;rotation:18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" path="m,l571500,,,9258300,,9144000,,xe" fillcolor="#0bd0d9 [3206]" stroked="f" strokeweight="1pt">
                <v:fill r:id="rId1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ctángulo 2" o:spid="_x0000_s1033" style="position:absolute;left:33843;top:-33790;width:5740;height:73426;rotation:9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" path="m,l571500,,,9258300,,9144000,,xe" fillcolor="#7cca62 [3208]" stroked="f" strokeweight="1pt">
                <v:stroke joinstyle="miter"/>
                <v:path arrowok="t" o:connecttype="custom" o:connectlocs="0,0;574043,0;0,7342665;0,7252015;0,0" o:connectangles="0,0,0,0,0"/>
              </v:shape>
              <v:shape id="Rectángulo 2" o:spid="_x0000_s1034" style="position:absolute;left:34485;top:57007;width:4611;height:73245;rotation:-9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" path="m,l571500,,,9258300,,9144000,,xe" fillcolor="#7cca62 [3208]" stroked="f" strokeweight="1pt">
                <v:stroke joinstyle="miter"/>
                <v:path arrowok="t" o:connecttype="custom" o:connectlocs="0,0;461010,0;0,7324569;0,7234142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5DD0"/>
      </v:shape>
    </w:pict>
  </w:numPicBullet>
  <w:abstractNum w:abstractNumId="0" w15:restartNumberingAfterBreak="0">
    <w:nsid w:val="00CC3806"/>
    <w:multiLevelType w:val="hybridMultilevel"/>
    <w:tmpl w:val="11A2C51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E4E14"/>
    <w:multiLevelType w:val="hybridMultilevel"/>
    <w:tmpl w:val="2118DC7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565CD"/>
    <w:multiLevelType w:val="hybridMultilevel"/>
    <w:tmpl w:val="59D475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86E51"/>
    <w:multiLevelType w:val="hybridMultilevel"/>
    <w:tmpl w:val="D430AF6C"/>
    <w:lvl w:ilvl="0" w:tplc="080A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360164877">
    <w:abstractNumId w:val="1"/>
  </w:num>
  <w:num w:numId="2" w16cid:durableId="1210141904">
    <w:abstractNumId w:val="3"/>
  </w:num>
  <w:num w:numId="3" w16cid:durableId="1124426461">
    <w:abstractNumId w:val="0"/>
  </w:num>
  <w:num w:numId="4" w16cid:durableId="1607419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3E9"/>
    <w:rsid w:val="00026166"/>
    <w:rsid w:val="00033BC2"/>
    <w:rsid w:val="000543FF"/>
    <w:rsid w:val="0005639B"/>
    <w:rsid w:val="000A63D1"/>
    <w:rsid w:val="000F2C24"/>
    <w:rsid w:val="0014726E"/>
    <w:rsid w:val="001A2FA9"/>
    <w:rsid w:val="001D4A08"/>
    <w:rsid w:val="001D7F75"/>
    <w:rsid w:val="00211020"/>
    <w:rsid w:val="0021349B"/>
    <w:rsid w:val="00240A50"/>
    <w:rsid w:val="0025609C"/>
    <w:rsid w:val="00264E2C"/>
    <w:rsid w:val="002B5CF8"/>
    <w:rsid w:val="002F206C"/>
    <w:rsid w:val="00324CC5"/>
    <w:rsid w:val="00370349"/>
    <w:rsid w:val="0040537A"/>
    <w:rsid w:val="0041783E"/>
    <w:rsid w:val="0047117A"/>
    <w:rsid w:val="004723FA"/>
    <w:rsid w:val="00482449"/>
    <w:rsid w:val="00502924"/>
    <w:rsid w:val="00536122"/>
    <w:rsid w:val="00583E57"/>
    <w:rsid w:val="005A2E36"/>
    <w:rsid w:val="005D1F6F"/>
    <w:rsid w:val="00607AF5"/>
    <w:rsid w:val="0062123A"/>
    <w:rsid w:val="006248BB"/>
    <w:rsid w:val="00646E75"/>
    <w:rsid w:val="006570AB"/>
    <w:rsid w:val="00697DD2"/>
    <w:rsid w:val="007861B1"/>
    <w:rsid w:val="007B11E8"/>
    <w:rsid w:val="007B4085"/>
    <w:rsid w:val="007D2F60"/>
    <w:rsid w:val="007F73E9"/>
    <w:rsid w:val="008408F7"/>
    <w:rsid w:val="008C5435"/>
    <w:rsid w:val="00917C5E"/>
    <w:rsid w:val="00920D1E"/>
    <w:rsid w:val="009A700B"/>
    <w:rsid w:val="009B3264"/>
    <w:rsid w:val="009D5B28"/>
    <w:rsid w:val="009F0CE8"/>
    <w:rsid w:val="00AF04D4"/>
    <w:rsid w:val="00B8654D"/>
    <w:rsid w:val="00B95C33"/>
    <w:rsid w:val="00BA24E1"/>
    <w:rsid w:val="00BE1056"/>
    <w:rsid w:val="00C200D5"/>
    <w:rsid w:val="00C27CD4"/>
    <w:rsid w:val="00C4709B"/>
    <w:rsid w:val="00C72A42"/>
    <w:rsid w:val="00CF4EFB"/>
    <w:rsid w:val="00D12C76"/>
    <w:rsid w:val="00D3756F"/>
    <w:rsid w:val="00D604BC"/>
    <w:rsid w:val="00D66386"/>
    <w:rsid w:val="00D82E9D"/>
    <w:rsid w:val="00DE733E"/>
    <w:rsid w:val="00DF0571"/>
    <w:rsid w:val="00E55D74"/>
    <w:rsid w:val="00E644D2"/>
    <w:rsid w:val="00E91DBD"/>
    <w:rsid w:val="00F476B4"/>
    <w:rsid w:val="00F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924"/>
    <w:pPr>
      <w:spacing w:after="300"/>
    </w:pPr>
  </w:style>
  <w:style w:type="paragraph" w:styleId="Ttulo1">
    <w:name w:val="heading 1"/>
    <w:basedOn w:val="Normal"/>
    <w:next w:val="Normal"/>
    <w:link w:val="Ttulo1Car"/>
    <w:uiPriority w:val="8"/>
    <w:semiHidden/>
    <w:qFormat/>
    <w:rsid w:val="0005639B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0B5294" w:themeColor="accent1" w:themeShade="BF"/>
      <w:kern w:val="20"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qFormat/>
    <w:rsid w:val="0005639B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kern w:val="2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semiHidden/>
    <w:rsid w:val="00502924"/>
    <w:rPr>
      <w:rFonts w:asciiTheme="majorHAnsi" w:eastAsiaTheme="majorEastAsia" w:hAnsiTheme="majorHAnsi" w:cstheme="majorBidi"/>
      <w:caps/>
      <w:color w:val="0B5294" w:themeColor="accent1" w:themeShade="BF"/>
      <w:kern w:val="20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2924"/>
    <w:rPr>
      <w:rFonts w:asciiTheme="majorHAnsi" w:eastAsiaTheme="majorEastAsia" w:hAnsiTheme="majorHAnsi" w:cstheme="majorBidi"/>
      <w:color w:val="0B5294" w:themeColor="accent1" w:themeShade="BF"/>
      <w:kern w:val="20"/>
      <w:sz w:val="26"/>
      <w:szCs w:val="26"/>
    </w:rPr>
  </w:style>
  <w:style w:type="paragraph" w:styleId="Saludo">
    <w:name w:val="Salutation"/>
    <w:basedOn w:val="Normal"/>
    <w:link w:val="SaludoCar"/>
    <w:uiPriority w:val="4"/>
    <w:unhideWhenUsed/>
    <w:qFormat/>
    <w:rsid w:val="0005639B"/>
    <w:pPr>
      <w:spacing w:before="72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SaludoCar">
    <w:name w:val="Saludo Car"/>
    <w:basedOn w:val="Fuentedeprrafopredeter"/>
    <w:link w:val="Saludo"/>
    <w:uiPriority w:val="4"/>
    <w:rsid w:val="0005639B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583E57"/>
    <w:pPr>
      <w:spacing w:before="480" w:after="720"/>
    </w:pPr>
    <w:rPr>
      <w:rFonts w:eastAsiaTheme="minorHAnsi"/>
      <w:color w:val="595959" w:themeColor="text1" w:themeTint="A6"/>
      <w:kern w:val="20"/>
      <w:szCs w:val="20"/>
    </w:rPr>
  </w:style>
  <w:style w:type="character" w:customStyle="1" w:styleId="CierreCar">
    <w:name w:val="Cierre Car"/>
    <w:basedOn w:val="Fuentedeprrafopredeter"/>
    <w:link w:val="Cierre"/>
    <w:uiPriority w:val="6"/>
    <w:rsid w:val="00583E57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583E57"/>
    <w:pPr>
      <w:spacing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FirmaCar">
    <w:name w:val="Firma Car"/>
    <w:basedOn w:val="Fuentedeprrafopredeter"/>
    <w:link w:val="Firma"/>
    <w:uiPriority w:val="7"/>
    <w:rsid w:val="00583E57"/>
    <w:rPr>
      <w:rFonts w:eastAsiaTheme="minorHAnsi"/>
      <w:b/>
      <w:bCs/>
      <w:color w:val="595959" w:themeColor="text1" w:themeTint="A6"/>
      <w:kern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5639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Textoennegrita">
    <w:name w:val="Strong"/>
    <w:basedOn w:val="Fuentedeprrafopredeter"/>
    <w:uiPriority w:val="1"/>
    <w:semiHidden/>
    <w:qFormat/>
    <w:rsid w:val="009A700B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583E57"/>
    <w:pPr>
      <w:spacing w:after="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table" w:styleId="Tablaconcuadrcula1Claro-nfasis2">
    <w:name w:val="Grid Table 1 Light Accent 2"/>
    <w:basedOn w:val="Tablanormal"/>
    <w:uiPriority w:val="46"/>
    <w:rsid w:val="00B95C33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semiHidden/>
    <w:rsid w:val="001A2FA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2924"/>
  </w:style>
  <w:style w:type="paragraph" w:styleId="Piedepgina">
    <w:name w:val="footer"/>
    <w:basedOn w:val="Normal"/>
    <w:link w:val="PiedepginaCar"/>
    <w:uiPriority w:val="99"/>
    <w:semiHidden/>
    <w:rsid w:val="001A2FA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2924"/>
  </w:style>
  <w:style w:type="table" w:styleId="Tablaconcuadrcula">
    <w:name w:val="Table Grid"/>
    <w:basedOn w:val="Tablanormal"/>
    <w:uiPriority w:val="59"/>
    <w:rsid w:val="00583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bredeldestinatario">
    <w:name w:val="Nombre del destinatario"/>
    <w:basedOn w:val="Normal"/>
    <w:next w:val="Normal"/>
    <w:qFormat/>
    <w:rsid w:val="00583E57"/>
    <w:pPr>
      <w:spacing w:after="0"/>
    </w:pPr>
    <w:rPr>
      <w:b/>
    </w:rPr>
  </w:style>
  <w:style w:type="paragraph" w:customStyle="1" w:styleId="Direccin">
    <w:name w:val="Dirección"/>
    <w:basedOn w:val="Normal"/>
    <w:next w:val="Normal"/>
    <w:qFormat/>
    <w:rsid w:val="00583E57"/>
  </w:style>
  <w:style w:type="paragraph" w:styleId="Fecha">
    <w:name w:val="Date"/>
    <w:basedOn w:val="Normal"/>
    <w:next w:val="Normal"/>
    <w:link w:val="FechaCar"/>
    <w:uiPriority w:val="99"/>
    <w:rsid w:val="00583E57"/>
    <w:pPr>
      <w:spacing w:before="360" w:after="600"/>
    </w:pPr>
  </w:style>
  <w:style w:type="character" w:customStyle="1" w:styleId="FechaCar">
    <w:name w:val="Fecha Car"/>
    <w:basedOn w:val="Fuentedeprrafopredeter"/>
    <w:link w:val="Fecha"/>
    <w:uiPriority w:val="99"/>
    <w:rsid w:val="00583E57"/>
  </w:style>
  <w:style w:type="character" w:styleId="Textodelmarcadordeposicin">
    <w:name w:val="Placeholder Text"/>
    <w:basedOn w:val="Fuentedeprrafopredeter"/>
    <w:uiPriority w:val="99"/>
    <w:semiHidden/>
    <w:rsid w:val="00583E57"/>
    <w:rPr>
      <w:color w:val="808080"/>
    </w:rPr>
  </w:style>
  <w:style w:type="paragraph" w:styleId="Sinespaciado">
    <w:name w:val="No Spacing"/>
    <w:uiPriority w:val="1"/>
    <w:qFormat/>
    <w:rsid w:val="00583E57"/>
  </w:style>
  <w:style w:type="paragraph" w:styleId="Prrafodelista">
    <w:name w:val="List Paragraph"/>
    <w:basedOn w:val="Normal"/>
    <w:uiPriority w:val="34"/>
    <w:qFormat/>
    <w:rsid w:val="007F73E9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917C5E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17C5E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73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image" Target="media/image4.jpg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image" Target="media/image3.jpg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2.jpeg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\AppData\Roaming\Microsoft\Templates\Membrete%20geom&#233;trico.dotx" TargetMode="External" 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DDFD2B8-B246-4776-A856-3263505CB3ED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8C547F71-4F2E-4D92-8202-5DA3454395E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3.xml><?xml version="1.0" encoding="utf-8"?>
<ds:datastoreItem xmlns:ds="http://schemas.openxmlformats.org/officeDocument/2006/customXml" ds:itemID="{4163F271-8DB3-4B3D-A1DE-BA70CA55F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A6899C-FB28-4D81-9DF3-2315FACF4C7C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Membrete%20geométrico.dotx</Template>
  <TotalTime>0</TotalTime>
  <Pages>1</Pages>
  <Words>1234</Words>
  <Characters>6790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2023-07-02T02:26:00Z</dcterms:created>
  <dcterms:modified xsi:type="dcterms:W3CDTF">2023-07-02T02:26:00Z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