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5F2" w:rsidRDefault="008425F2" w:rsidP="00803A7F">
      <w:pPr>
        <w:rPr>
          <w:sz w:val="24"/>
          <w:szCs w:val="24"/>
        </w:rPr>
      </w:pPr>
      <w:bookmarkStart w:id="0" w:name="_GoBack"/>
      <w:bookmarkEnd w:id="0"/>
    </w:p>
    <w:p w:rsidR="008425F2" w:rsidRDefault="008425F2" w:rsidP="00803A7F">
      <w:pPr>
        <w:rPr>
          <w:sz w:val="24"/>
          <w:szCs w:val="24"/>
        </w:rPr>
      </w:pPr>
    </w:p>
    <w:p w:rsidR="00DE114E" w:rsidRPr="00DE114E" w:rsidRDefault="00DE114E" w:rsidP="00DE114E">
      <w:pPr>
        <w:jc w:val="center"/>
        <w:rPr>
          <w:sz w:val="28"/>
          <w:szCs w:val="28"/>
        </w:rPr>
      </w:pPr>
      <w:r w:rsidRPr="00DE114E">
        <w:rPr>
          <w:sz w:val="28"/>
          <w:szCs w:val="28"/>
        </w:rPr>
        <w:t>PRACTICA EXITOSA</w:t>
      </w:r>
    </w:p>
    <w:p w:rsidR="00803A7F" w:rsidRPr="00803A7F" w:rsidRDefault="002D5FEA" w:rsidP="00803A7F">
      <w:pPr>
        <w:rPr>
          <w:sz w:val="24"/>
          <w:szCs w:val="24"/>
        </w:rPr>
      </w:pPr>
      <w:r>
        <w:rPr>
          <w:noProof/>
          <w:lang w:eastAsia="es-MX"/>
        </w:rPr>
        <w:t xml:space="preserve"> </w:t>
      </w:r>
      <w:r w:rsidR="00B6386C" w:rsidRPr="00A35F53">
        <w:rPr>
          <w:noProof/>
          <w:lang w:val="es-MX" w:eastAsia="es-MX"/>
        </w:rPr>
        <w:drawing>
          <wp:inline distT="0" distB="0" distL="0" distR="0" wp14:anchorId="69E0C81F" wp14:editId="6F6A4465">
            <wp:extent cx="2615609" cy="3488315"/>
            <wp:effectExtent l="0" t="0" r="0" b="0"/>
            <wp:docPr id="4" name="Imagen 4" descr="C:\Users\sanda\Downloads\WhatsApp Image 2023-03-30 at 8.43.5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a\Downloads\WhatsApp Image 2023-03-30 at 8.43.57 A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26" cy="349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F53">
        <w:rPr>
          <w:noProof/>
          <w:lang w:val="es-MX" w:eastAsia="es-MX"/>
        </w:rPr>
        <w:drawing>
          <wp:inline distT="0" distB="0" distL="0" distR="0" wp14:anchorId="0CB2E892" wp14:editId="4690EB20">
            <wp:extent cx="1976755" cy="3486911"/>
            <wp:effectExtent l="0" t="0" r="4445" b="0"/>
            <wp:docPr id="7" name="Imagen 7" descr="C:\Users\sanda\Downloads\WhatsApp Image 2023-03-30 at 8.43.5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a\Downloads\WhatsApp Image 2023-03-30 at 8.43.58 A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034" cy="349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A7F" w:rsidRPr="00803A7F" w:rsidRDefault="00803A7F" w:rsidP="00803A7F">
      <w:pPr>
        <w:rPr>
          <w:sz w:val="24"/>
          <w:szCs w:val="24"/>
        </w:rPr>
      </w:pPr>
    </w:p>
    <w:p w:rsidR="00803A7F" w:rsidRDefault="002D5FEA" w:rsidP="00803A7F">
      <w:pPr>
        <w:rPr>
          <w:sz w:val="24"/>
          <w:szCs w:val="24"/>
        </w:rPr>
      </w:pPr>
      <w:r w:rsidRPr="00A35F53">
        <w:rPr>
          <w:noProof/>
          <w:lang w:val="es-MX" w:eastAsia="es-MX"/>
        </w:rPr>
        <w:drawing>
          <wp:inline distT="0" distB="0" distL="0" distR="0" wp14:anchorId="0F75E503" wp14:editId="38DF67D3">
            <wp:extent cx="2115879" cy="2821850"/>
            <wp:effectExtent l="0" t="0" r="0" b="0"/>
            <wp:docPr id="9" name="Imagen 9" descr="C:\Users\sanda\Downloads\WhatsApp Image 2023-03-30 at 8.43.58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da\Downloads\WhatsApp Image 2023-03-30 at 8.43.58 AM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932" cy="2824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</w:p>
    <w:p w:rsidR="007125D2" w:rsidRDefault="007125D2" w:rsidP="00803A7F">
      <w:pPr>
        <w:rPr>
          <w:sz w:val="24"/>
          <w:szCs w:val="24"/>
        </w:rPr>
      </w:pPr>
    </w:p>
    <w:p w:rsidR="002D5FEA" w:rsidRDefault="002D5FEA" w:rsidP="00803A7F">
      <w:pPr>
        <w:rPr>
          <w:sz w:val="24"/>
          <w:szCs w:val="24"/>
        </w:rPr>
      </w:pPr>
    </w:p>
    <w:p w:rsidR="002D5FEA" w:rsidRDefault="002D5FEA" w:rsidP="00803A7F">
      <w:pPr>
        <w:rPr>
          <w:sz w:val="24"/>
          <w:szCs w:val="24"/>
        </w:rPr>
      </w:pPr>
    </w:p>
    <w:p w:rsidR="00803A7F" w:rsidRPr="0060734B" w:rsidRDefault="002D5FEA" w:rsidP="0060734B">
      <w:pPr>
        <w:jc w:val="both"/>
        <w:rPr>
          <w:b/>
          <w:sz w:val="32"/>
          <w:szCs w:val="32"/>
        </w:rPr>
      </w:pPr>
      <w:r w:rsidRPr="007125D2">
        <w:rPr>
          <w:b/>
          <w:noProof/>
          <w:sz w:val="32"/>
          <w:szCs w:val="32"/>
          <w:lang w:val="es-MX"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7A80B312" wp14:editId="3662B506">
            <wp:simplePos x="0" y="0"/>
            <wp:positionH relativeFrom="column">
              <wp:posOffset>216535</wp:posOffset>
            </wp:positionH>
            <wp:positionV relativeFrom="paragraph">
              <wp:posOffset>375920</wp:posOffset>
            </wp:positionV>
            <wp:extent cx="1977390" cy="2705100"/>
            <wp:effectExtent l="0" t="0" r="3810" b="0"/>
            <wp:wrapSquare wrapText="bothSides"/>
            <wp:docPr id="10" name="Imagen 10" descr="C:\Users\Compaq CQ45\Downloads\WhatsApp Image 2023-03-17 at 11.52.0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aq CQ45\Downloads\WhatsApp Image 2023-03-17 at 11.52.05 AM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25D2">
        <w:rPr>
          <w:b/>
          <w:sz w:val="32"/>
          <w:szCs w:val="32"/>
        </w:rPr>
        <w:t xml:space="preserve">EVIDENCIAS </w:t>
      </w:r>
    </w:p>
    <w:p w:rsidR="00803A7F" w:rsidRDefault="0060734B" w:rsidP="00803A7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125D2">
        <w:rPr>
          <w:b/>
          <w:noProof/>
          <w:sz w:val="32"/>
          <w:szCs w:val="32"/>
          <w:lang w:val="es-MX" w:eastAsia="es-MX"/>
        </w:rPr>
        <w:drawing>
          <wp:inline distT="0" distB="0" distL="0" distR="0" wp14:anchorId="7ED6DC5A" wp14:editId="13D06D8C">
            <wp:extent cx="2020186" cy="2624681"/>
            <wp:effectExtent l="0" t="0" r="0" b="4445"/>
            <wp:docPr id="11" name="Imagen 11" descr="C:\Users\Compaq CQ45\Downloads\WhatsApp Image 2023-03-17 at 11.52.5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aq CQ45\Downloads\WhatsApp Image 2023-03-17 at 11.52.56 AM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804" cy="2641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60734B" w:rsidRDefault="0060734B" w:rsidP="00803A7F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GENERO  MUSICAL</w:t>
      </w:r>
      <w:proofErr w:type="gramEnd"/>
      <w:r>
        <w:rPr>
          <w:b/>
          <w:sz w:val="24"/>
          <w:szCs w:val="24"/>
        </w:rPr>
        <w:t xml:space="preserve"> “INFANTIL”                           GENERO MUSICAL “FOLCLORICO”.        </w:t>
      </w:r>
    </w:p>
    <w:p w:rsidR="002D5FEA" w:rsidRDefault="002D5FEA" w:rsidP="00803A7F">
      <w:pPr>
        <w:rPr>
          <w:sz w:val="24"/>
          <w:szCs w:val="24"/>
        </w:rPr>
      </w:pPr>
    </w:p>
    <w:p w:rsidR="00803A7F" w:rsidRPr="00803A7F" w:rsidRDefault="0060734B" w:rsidP="00803A7F">
      <w:pPr>
        <w:rPr>
          <w:b/>
          <w:sz w:val="24"/>
          <w:szCs w:val="24"/>
        </w:rPr>
      </w:pPr>
      <w:r w:rsidRPr="007125D2">
        <w:rPr>
          <w:b/>
          <w:noProof/>
          <w:sz w:val="32"/>
          <w:szCs w:val="32"/>
          <w:lang w:val="es-MX"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3810</wp:posOffset>
            </wp:positionH>
            <wp:positionV relativeFrom="paragraph">
              <wp:posOffset>345440</wp:posOffset>
            </wp:positionV>
            <wp:extent cx="1892300" cy="2303145"/>
            <wp:effectExtent l="0" t="0" r="0" b="1905"/>
            <wp:wrapSquare wrapText="bothSides"/>
            <wp:docPr id="3" name="Imagen 3" descr="C:\Users\Compaq CQ45\Downloads\WhatsApp Image 2023-03-17 at 11.54.0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aq CQ45\Downloads\WhatsApp Image 2023-03-17 at 11.54.02 AM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3A7F" w:rsidRPr="00803A7F">
        <w:rPr>
          <w:b/>
          <w:sz w:val="24"/>
          <w:szCs w:val="24"/>
        </w:rPr>
        <w:t xml:space="preserve">GENERO </w:t>
      </w:r>
      <w:proofErr w:type="gramStart"/>
      <w:r w:rsidR="00803A7F" w:rsidRPr="00803A7F">
        <w:rPr>
          <w:b/>
          <w:sz w:val="24"/>
          <w:szCs w:val="24"/>
        </w:rPr>
        <w:t>MUSICAL”CUMBIA</w:t>
      </w:r>
      <w:proofErr w:type="gramEnd"/>
      <w:r w:rsidR="00803A7F" w:rsidRPr="00803A7F">
        <w:rPr>
          <w:b/>
          <w:sz w:val="24"/>
          <w:szCs w:val="24"/>
        </w:rPr>
        <w:t>”                              GENERO MUSICAL “ROOCK AND ROL”</w:t>
      </w:r>
    </w:p>
    <w:p w:rsidR="0060734B" w:rsidRDefault="00DE114E" w:rsidP="00E2077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r w:rsidR="00803A7F" w:rsidRPr="00803A7F">
        <w:rPr>
          <w:b/>
          <w:noProof/>
          <w:sz w:val="24"/>
          <w:szCs w:val="24"/>
          <w:lang w:val="es-MX" w:eastAsia="es-MX"/>
        </w:rPr>
        <w:drawing>
          <wp:inline distT="0" distB="0" distL="0" distR="0">
            <wp:extent cx="1871331" cy="2277907"/>
            <wp:effectExtent l="0" t="0" r="0" b="8255"/>
            <wp:docPr id="8" name="Imagen 8" descr="C:\Users\Compaq CQ45\Downloads\WhatsApp Image 2023-03-28 at 9.02.1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aq CQ45\Downloads\WhatsApp Image 2023-03-28 at 9.02.15 PM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930" cy="23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A7F">
        <w:rPr>
          <w:b/>
          <w:sz w:val="24"/>
          <w:szCs w:val="24"/>
        </w:rPr>
        <w:t xml:space="preserve">  </w:t>
      </w:r>
    </w:p>
    <w:p w:rsidR="00DE114E" w:rsidRDefault="007125D2" w:rsidP="00E2077A">
      <w:pPr>
        <w:jc w:val="both"/>
        <w:rPr>
          <w:b/>
          <w:sz w:val="32"/>
          <w:szCs w:val="32"/>
        </w:rPr>
      </w:pPr>
      <w:r w:rsidRPr="00803A7F">
        <w:rPr>
          <w:b/>
          <w:sz w:val="24"/>
          <w:szCs w:val="24"/>
        </w:rPr>
        <w:br w:type="textWrapping" w:clear="all"/>
      </w:r>
      <w:r w:rsidRPr="007125D2">
        <w:rPr>
          <w:b/>
          <w:noProof/>
          <w:sz w:val="32"/>
          <w:szCs w:val="32"/>
          <w:lang w:val="es-MX" w:eastAsia="es-MX"/>
        </w:rPr>
        <w:drawing>
          <wp:inline distT="0" distB="0" distL="0" distR="0">
            <wp:extent cx="1297172" cy="1542617"/>
            <wp:effectExtent l="0" t="0" r="0" b="635"/>
            <wp:docPr id="5" name="Imagen 5" descr="C:\Users\Compaq CQ45\Downloads\WhatsApp Image 2023-03-28 at 9.04.0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mpaq CQ45\Downloads\WhatsApp Image 2023-03-28 at 9.04.03 PM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014" cy="1556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</w:t>
      </w:r>
      <w:r w:rsidR="00DE114E">
        <w:rPr>
          <w:b/>
          <w:sz w:val="32"/>
          <w:szCs w:val="32"/>
        </w:rPr>
        <w:t xml:space="preserve">                                     </w:t>
      </w:r>
      <w:r>
        <w:rPr>
          <w:b/>
          <w:sz w:val="32"/>
          <w:szCs w:val="32"/>
        </w:rPr>
        <w:t xml:space="preserve">    </w:t>
      </w:r>
      <w:r w:rsidRPr="007125D2">
        <w:rPr>
          <w:b/>
          <w:noProof/>
          <w:sz w:val="32"/>
          <w:szCs w:val="32"/>
          <w:lang w:val="es-MX" w:eastAsia="es-MX"/>
        </w:rPr>
        <w:drawing>
          <wp:inline distT="0" distB="0" distL="0" distR="0">
            <wp:extent cx="1285286" cy="1549070"/>
            <wp:effectExtent l="0" t="0" r="0" b="0"/>
            <wp:docPr id="6" name="Imagen 6" descr="C:\Users\Compaq CQ45\Downloads\WhatsApp Image 2023-03-28 at 8.36.1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ompaq CQ45\Downloads\WhatsApp Image 2023-03-28 at 8.36.14 PM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737" cy="1567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A7F" w:rsidRPr="00803A7F" w:rsidRDefault="00803A7F" w:rsidP="00E2077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GENERO MUSICAL “CUMBIA”</w:t>
      </w:r>
    </w:p>
    <w:sectPr w:rsidR="00803A7F" w:rsidRPr="00803A7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C7F" w:rsidRDefault="001E3C7F">
      <w:r>
        <w:separator/>
      </w:r>
    </w:p>
  </w:endnote>
  <w:endnote w:type="continuationSeparator" w:id="0">
    <w:p w:rsidR="001E3C7F" w:rsidRDefault="001E3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350" w:rsidRDefault="00B0635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350" w:rsidRDefault="00B0635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350" w:rsidRDefault="00B063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C7F" w:rsidRDefault="001E3C7F">
      <w:r>
        <w:separator/>
      </w:r>
    </w:p>
  </w:footnote>
  <w:footnote w:type="continuationSeparator" w:id="0">
    <w:p w:rsidR="001E3C7F" w:rsidRDefault="001E3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350" w:rsidRDefault="00B0635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350" w:rsidRDefault="00B0635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350" w:rsidRDefault="00B0635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77A"/>
    <w:rsid w:val="001E3C7F"/>
    <w:rsid w:val="002424A4"/>
    <w:rsid w:val="002D5FEA"/>
    <w:rsid w:val="0044588F"/>
    <w:rsid w:val="004904B2"/>
    <w:rsid w:val="005E4AEC"/>
    <w:rsid w:val="0060734B"/>
    <w:rsid w:val="007125D2"/>
    <w:rsid w:val="00713587"/>
    <w:rsid w:val="00753856"/>
    <w:rsid w:val="00755F4F"/>
    <w:rsid w:val="007E7811"/>
    <w:rsid w:val="00803A7F"/>
    <w:rsid w:val="008425F2"/>
    <w:rsid w:val="00A83BBB"/>
    <w:rsid w:val="00B06350"/>
    <w:rsid w:val="00B6386C"/>
    <w:rsid w:val="00BB712C"/>
    <w:rsid w:val="00DE114E"/>
    <w:rsid w:val="00E2077A"/>
    <w:rsid w:val="00F9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750A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77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082\Office%20Word%202003%20Look.dotx" TargetMode="External"/></Relationship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2023-03-29T03:08:00Z</dcterms:created>
  <dcterms:modified xsi:type="dcterms:W3CDTF">2023-04-01T01:43:00Z</dcterms:modified>
</cp:coreProperties>
</file>