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26" w:rsidRDefault="009E01A2" w:rsidP="009D00F7">
      <w:pPr>
        <w:jc w:val="both"/>
        <w:rPr>
          <w:sz w:val="24"/>
          <w:szCs w:val="24"/>
        </w:rPr>
      </w:pPr>
      <w:bookmarkStart w:id="0" w:name="_GoBack"/>
      <w:bookmarkEnd w:id="0"/>
      <w:r w:rsidRPr="009E01A2">
        <w:rPr>
          <w:noProof/>
          <w:sz w:val="24"/>
          <w:szCs w:val="24"/>
          <w:lang w:val="es-MX" w:eastAsia="es-MX"/>
        </w:rPr>
        <w:drawing>
          <wp:inline distT="0" distB="0" distL="0" distR="0">
            <wp:extent cx="5731510" cy="7642013"/>
            <wp:effectExtent l="0" t="0" r="2540" b="0"/>
            <wp:docPr id="1" name="Imagen 1" descr="C:\Users\sanda\Downloads\WhatsApp Image 2023-02-07 at 6.35.3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a\Downloads\WhatsApp Image 2023-02-07 at 6.35.32 P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E26" w:rsidRDefault="00B20E26" w:rsidP="009D00F7">
      <w:pPr>
        <w:jc w:val="both"/>
        <w:rPr>
          <w:sz w:val="24"/>
          <w:szCs w:val="24"/>
        </w:rPr>
      </w:pPr>
    </w:p>
    <w:p w:rsidR="00B20E26" w:rsidRDefault="00B20E26" w:rsidP="009D00F7">
      <w:pPr>
        <w:jc w:val="both"/>
        <w:rPr>
          <w:sz w:val="24"/>
          <w:szCs w:val="24"/>
        </w:rPr>
      </w:pPr>
    </w:p>
    <w:p w:rsidR="00B20E26" w:rsidRDefault="00B20E26" w:rsidP="009D00F7">
      <w:pPr>
        <w:jc w:val="both"/>
        <w:rPr>
          <w:sz w:val="24"/>
          <w:szCs w:val="24"/>
        </w:rPr>
      </w:pPr>
    </w:p>
    <w:p w:rsidR="00B20E26" w:rsidRDefault="009E01A2" w:rsidP="009D00F7">
      <w:pPr>
        <w:jc w:val="both"/>
        <w:rPr>
          <w:sz w:val="24"/>
          <w:szCs w:val="24"/>
        </w:rPr>
      </w:pPr>
      <w:r w:rsidRPr="009E01A2">
        <w:rPr>
          <w:noProof/>
          <w:sz w:val="24"/>
          <w:szCs w:val="24"/>
          <w:lang w:val="es-MX" w:eastAsia="es-MX"/>
        </w:rPr>
        <w:lastRenderedPageBreak/>
        <w:drawing>
          <wp:inline distT="0" distB="0" distL="0" distR="0">
            <wp:extent cx="5731510" cy="7642013"/>
            <wp:effectExtent l="0" t="0" r="2540" b="0"/>
            <wp:docPr id="3" name="Imagen 3" descr="C:\Users\sanda\Downloads\WhatsApp Image 2023-02-07 at 6.35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a\Downloads\WhatsApp Image 2023-02-07 at 6.35.32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E26" w:rsidRDefault="00B20E26" w:rsidP="009D00F7">
      <w:pPr>
        <w:jc w:val="both"/>
        <w:rPr>
          <w:sz w:val="24"/>
          <w:szCs w:val="24"/>
        </w:rPr>
      </w:pPr>
    </w:p>
    <w:p w:rsidR="00B20E26" w:rsidRDefault="00B20E26" w:rsidP="009D00F7">
      <w:pPr>
        <w:jc w:val="both"/>
        <w:rPr>
          <w:sz w:val="24"/>
          <w:szCs w:val="24"/>
        </w:rPr>
      </w:pPr>
    </w:p>
    <w:p w:rsidR="00B20E26" w:rsidRDefault="009E01A2" w:rsidP="009D00F7">
      <w:pPr>
        <w:jc w:val="both"/>
        <w:rPr>
          <w:sz w:val="24"/>
          <w:szCs w:val="24"/>
        </w:rPr>
      </w:pPr>
      <w:r w:rsidRPr="009E01A2">
        <w:rPr>
          <w:noProof/>
          <w:sz w:val="24"/>
          <w:szCs w:val="24"/>
          <w:lang w:val="es-MX" w:eastAsia="es-MX"/>
        </w:rPr>
        <w:lastRenderedPageBreak/>
        <w:drawing>
          <wp:inline distT="0" distB="0" distL="0" distR="0">
            <wp:extent cx="5731510" cy="7642013"/>
            <wp:effectExtent l="0" t="0" r="2540" b="0"/>
            <wp:docPr id="4" name="Imagen 4" descr="C:\Users\sanda\Downloads\WhatsApp Image 2023-02-07 at 6.35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a\Downloads\WhatsApp Image 2023-02-07 at 6.35.31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1A2" w:rsidRDefault="009E01A2" w:rsidP="009D00F7">
      <w:pPr>
        <w:jc w:val="both"/>
        <w:rPr>
          <w:sz w:val="24"/>
          <w:szCs w:val="24"/>
        </w:rPr>
      </w:pPr>
    </w:p>
    <w:p w:rsidR="009E01A2" w:rsidRDefault="009E01A2" w:rsidP="009D00F7">
      <w:pPr>
        <w:jc w:val="both"/>
        <w:rPr>
          <w:sz w:val="24"/>
          <w:szCs w:val="24"/>
        </w:rPr>
      </w:pPr>
    </w:p>
    <w:p w:rsidR="009E01A2" w:rsidRDefault="009E01A2" w:rsidP="009D00F7">
      <w:pPr>
        <w:jc w:val="both"/>
        <w:rPr>
          <w:sz w:val="24"/>
          <w:szCs w:val="24"/>
        </w:rPr>
      </w:pPr>
      <w:r w:rsidRPr="009E01A2">
        <w:rPr>
          <w:noProof/>
          <w:sz w:val="24"/>
          <w:szCs w:val="24"/>
          <w:lang w:val="es-MX" w:eastAsia="es-MX"/>
        </w:rPr>
        <w:lastRenderedPageBreak/>
        <w:drawing>
          <wp:inline distT="0" distB="0" distL="0" distR="0">
            <wp:extent cx="5731510" cy="7642013"/>
            <wp:effectExtent l="0" t="0" r="2540" b="0"/>
            <wp:docPr id="7" name="Imagen 7" descr="C:\Users\sanda\Downloads\WhatsApp Image 2023-02-07 at 6.35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a\Downloads\WhatsApp Image 2023-02-07 at 6.35.29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1A2" w:rsidRDefault="009E01A2" w:rsidP="009D00F7">
      <w:pPr>
        <w:jc w:val="both"/>
        <w:rPr>
          <w:sz w:val="24"/>
          <w:szCs w:val="24"/>
        </w:rPr>
      </w:pPr>
    </w:p>
    <w:p w:rsidR="009E01A2" w:rsidRDefault="009E01A2" w:rsidP="009D00F7">
      <w:pPr>
        <w:jc w:val="both"/>
        <w:rPr>
          <w:sz w:val="24"/>
          <w:szCs w:val="24"/>
        </w:rPr>
      </w:pPr>
    </w:p>
    <w:p w:rsidR="009E01A2" w:rsidRDefault="009E01A2" w:rsidP="009D00F7">
      <w:pPr>
        <w:jc w:val="both"/>
        <w:rPr>
          <w:sz w:val="24"/>
          <w:szCs w:val="24"/>
        </w:rPr>
      </w:pPr>
    </w:p>
    <w:p w:rsidR="001E160E" w:rsidRDefault="001E160E" w:rsidP="009D00F7">
      <w:pPr>
        <w:jc w:val="both"/>
        <w:rPr>
          <w:b/>
          <w:sz w:val="40"/>
          <w:szCs w:val="40"/>
        </w:rPr>
      </w:pPr>
      <w:r w:rsidRPr="001E160E">
        <w:rPr>
          <w:b/>
          <w:sz w:val="40"/>
          <w:szCs w:val="40"/>
        </w:rPr>
        <w:lastRenderedPageBreak/>
        <w:t>EVIDENCIAS:</w:t>
      </w:r>
    </w:p>
    <w:p w:rsidR="001E160E" w:rsidRPr="00C16277" w:rsidRDefault="007D4A5B" w:rsidP="00C16277">
      <w:pPr>
        <w:jc w:val="both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s-MX" w:eastAsia="es-MX"/>
        </w:rPr>
        <w:t xml:space="preserve">            </w:t>
      </w:r>
      <w:r w:rsidR="00C16277">
        <w:rPr>
          <w:b/>
          <w:sz w:val="40"/>
          <w:szCs w:val="40"/>
        </w:rPr>
        <w:t xml:space="preserve">            </w:t>
      </w:r>
      <w:r w:rsidR="00C16277" w:rsidRPr="00C16277">
        <w:rPr>
          <w:b/>
          <w:noProof/>
          <w:sz w:val="40"/>
          <w:szCs w:val="40"/>
          <w:lang w:val="es-MX" w:eastAsia="es-MX"/>
        </w:rPr>
        <w:drawing>
          <wp:inline distT="0" distB="0" distL="0" distR="0">
            <wp:extent cx="2495550" cy="2019300"/>
            <wp:effectExtent l="0" t="0" r="0" b="0"/>
            <wp:docPr id="6" name="Imagen 6" descr="C:\Users\Compaq CQ45\Downloads\WhatsApp Image 2023-01-20 at 2.30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 CQ45\Downloads\WhatsApp Image 2023-01-20 at 2.30.18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66" cy="201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60E">
        <w:t xml:space="preserve">  </w:t>
      </w:r>
      <w:r w:rsidR="00C16277" w:rsidRPr="00C16277">
        <w:rPr>
          <w:noProof/>
          <w:lang w:val="es-MX" w:eastAsia="es-MX"/>
        </w:rPr>
        <w:drawing>
          <wp:inline distT="0" distB="0" distL="0" distR="0">
            <wp:extent cx="2647950" cy="1933575"/>
            <wp:effectExtent l="0" t="0" r="0" b="9525"/>
            <wp:docPr id="8" name="Imagen 8" descr="C:\Users\Compaq CQ45\Downloads\WhatsApp Image 2023-01-20 at 2.30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aq CQ45\Downloads\WhatsApp Image 2023-01-20 at 2.30.17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91" cy="193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277">
        <w:t xml:space="preserve">                     </w:t>
      </w:r>
      <w:r w:rsidR="00C16277" w:rsidRPr="00C16277">
        <w:rPr>
          <w:noProof/>
          <w:lang w:val="es-MX" w:eastAsia="es-MX"/>
        </w:rPr>
        <w:drawing>
          <wp:inline distT="0" distB="0" distL="0" distR="0">
            <wp:extent cx="2543175" cy="1885950"/>
            <wp:effectExtent l="0" t="0" r="9525" b="0"/>
            <wp:docPr id="9" name="Imagen 9" descr="C:\Users\Compaq CQ45\Downloads\WhatsApp Image 2023-01-20 at 2.30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aq CQ45\Downloads\WhatsApp Image 2023-01-20 at 2.30.13 P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327" cy="188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E4A" w:rsidRPr="001E160E" w:rsidRDefault="00CB4E4A" w:rsidP="001E160E"/>
    <w:sectPr w:rsidR="00CB4E4A" w:rsidRPr="001E160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8F" w:rsidRDefault="00D94A8F" w:rsidP="00FC5287">
      <w:pPr>
        <w:spacing w:after="0" w:line="240" w:lineRule="auto"/>
      </w:pPr>
      <w:r>
        <w:separator/>
      </w:r>
    </w:p>
  </w:endnote>
  <w:endnote w:type="continuationSeparator" w:id="0">
    <w:p w:rsidR="00D94A8F" w:rsidRDefault="00D94A8F" w:rsidP="00FC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8F" w:rsidRDefault="00D94A8F" w:rsidP="00FC5287">
      <w:pPr>
        <w:spacing w:after="0" w:line="240" w:lineRule="auto"/>
      </w:pPr>
      <w:r>
        <w:separator/>
      </w:r>
    </w:p>
  </w:footnote>
  <w:footnote w:type="continuationSeparator" w:id="0">
    <w:p w:rsidR="00D94A8F" w:rsidRDefault="00D94A8F" w:rsidP="00FC5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F7"/>
    <w:rsid w:val="001E160E"/>
    <w:rsid w:val="00351992"/>
    <w:rsid w:val="003A102C"/>
    <w:rsid w:val="004B1D7F"/>
    <w:rsid w:val="0072766C"/>
    <w:rsid w:val="00737BBD"/>
    <w:rsid w:val="007D4A5B"/>
    <w:rsid w:val="0086669A"/>
    <w:rsid w:val="00867E4A"/>
    <w:rsid w:val="008777EE"/>
    <w:rsid w:val="009D00F7"/>
    <w:rsid w:val="009D6B32"/>
    <w:rsid w:val="009E01A2"/>
    <w:rsid w:val="00B0684F"/>
    <w:rsid w:val="00B20E26"/>
    <w:rsid w:val="00B220E0"/>
    <w:rsid w:val="00C16277"/>
    <w:rsid w:val="00CB4E4A"/>
    <w:rsid w:val="00D94A8F"/>
    <w:rsid w:val="00EC2C9A"/>
    <w:rsid w:val="00EF26DB"/>
    <w:rsid w:val="00FC5287"/>
    <w:rsid w:val="00FC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A829"/>
  <w15:docId w15:val="{A50717A9-65F4-4114-828F-F4BD62BE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0F7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C52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287"/>
  </w:style>
  <w:style w:type="paragraph" w:styleId="Piedepgina">
    <w:name w:val="footer"/>
    <w:basedOn w:val="Normal"/>
    <w:link w:val="PiedepginaCar"/>
    <w:uiPriority w:val="99"/>
    <w:unhideWhenUsed/>
    <w:rsid w:val="00FC52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287"/>
  </w:style>
  <w:style w:type="paragraph" w:styleId="Textodeglobo">
    <w:name w:val="Balloon Text"/>
    <w:basedOn w:val="Normal"/>
    <w:link w:val="TextodegloboCar"/>
    <w:uiPriority w:val="99"/>
    <w:semiHidden/>
    <w:unhideWhenUsed/>
    <w:rsid w:val="00B20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270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 CQ45</dc:creator>
  <cp:keywords/>
  <dc:description/>
  <cp:lastModifiedBy>sanda</cp:lastModifiedBy>
  <cp:revision>8</cp:revision>
  <cp:lastPrinted>2023-02-07T23:36:00Z</cp:lastPrinted>
  <dcterms:created xsi:type="dcterms:W3CDTF">2023-01-13T03:38:00Z</dcterms:created>
  <dcterms:modified xsi:type="dcterms:W3CDTF">2023-02-08T00:58:00Z</dcterms:modified>
</cp:coreProperties>
</file>